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D6E8" w14:textId="77777777" w:rsidR="00D609EA" w:rsidRDefault="00D609EA" w:rsidP="00D609EA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u w:val="single"/>
        </w:rPr>
        <w:t>Naverina</w:t>
      </w:r>
      <w:proofErr w:type="spellEnd"/>
      <w:r>
        <w:rPr>
          <w:rFonts w:cs="Times New Roman"/>
          <w:szCs w:val="24"/>
          <w:u w:val="single"/>
        </w:rPr>
        <w:t xml:space="preserve"> THORNBURY</w:t>
      </w:r>
      <w:r>
        <w:rPr>
          <w:rFonts w:cs="Times New Roman"/>
          <w:szCs w:val="24"/>
        </w:rPr>
        <w:t xml:space="preserve">      (fl.1406)</w:t>
      </w:r>
    </w:p>
    <w:p w14:paraId="46324711" w14:textId="77777777" w:rsidR="00D609EA" w:rsidRDefault="00D609EA" w:rsidP="00D60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Bygrave, Hertfordshire.</w:t>
      </w:r>
    </w:p>
    <w:p w14:paraId="11DD2747" w14:textId="77777777" w:rsidR="00D609EA" w:rsidRDefault="00D609EA" w:rsidP="00D609EA">
      <w:pPr>
        <w:pStyle w:val="NoSpacing"/>
        <w:rPr>
          <w:rFonts w:cs="Times New Roman"/>
          <w:szCs w:val="24"/>
        </w:rPr>
      </w:pPr>
    </w:p>
    <w:p w14:paraId="6C3888EF" w14:textId="77777777" w:rsidR="00D609EA" w:rsidRDefault="00D609EA" w:rsidP="00D609EA">
      <w:pPr>
        <w:pStyle w:val="NoSpacing"/>
        <w:rPr>
          <w:rFonts w:cs="Times New Roman"/>
          <w:szCs w:val="24"/>
        </w:rPr>
      </w:pPr>
    </w:p>
    <w:p w14:paraId="4FEA373A" w14:textId="77777777" w:rsidR="00D609EA" w:rsidRDefault="00D609EA" w:rsidP="00D60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Jul.</w:t>
      </w:r>
      <w:r>
        <w:rPr>
          <w:rFonts w:cs="Times New Roman"/>
          <w:szCs w:val="24"/>
        </w:rPr>
        <w:tab/>
        <w:t>1406</w:t>
      </w:r>
      <w:r>
        <w:rPr>
          <w:rFonts w:cs="Times New Roman"/>
          <w:szCs w:val="24"/>
        </w:rPr>
        <w:tab/>
        <w:t>She was licensed for the private celebration of divine services.</w:t>
      </w:r>
    </w:p>
    <w:p w14:paraId="67559664" w14:textId="77777777" w:rsidR="00D609EA" w:rsidRPr="00E7711B" w:rsidRDefault="00D609EA" w:rsidP="00D60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597770DD" w14:textId="77777777" w:rsidR="00D609EA" w:rsidRDefault="00D609EA" w:rsidP="00D609EA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p.73)</w:t>
      </w:r>
    </w:p>
    <w:p w14:paraId="5631B5C3" w14:textId="77777777" w:rsidR="00D609EA" w:rsidRDefault="00D609EA" w:rsidP="00D609EA">
      <w:pPr>
        <w:pStyle w:val="NoSpacing"/>
        <w:rPr>
          <w:rFonts w:cs="Times New Roman"/>
          <w:szCs w:val="24"/>
        </w:rPr>
      </w:pPr>
    </w:p>
    <w:p w14:paraId="4C16CDC2" w14:textId="77777777" w:rsidR="00D609EA" w:rsidRDefault="00D609EA" w:rsidP="00D609EA">
      <w:pPr>
        <w:pStyle w:val="NoSpacing"/>
        <w:rPr>
          <w:rFonts w:cs="Times New Roman"/>
          <w:szCs w:val="24"/>
        </w:rPr>
      </w:pPr>
    </w:p>
    <w:p w14:paraId="21E0761A" w14:textId="77777777" w:rsidR="00D609EA" w:rsidRDefault="00D609EA" w:rsidP="00D60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3B73D6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0DEC" w14:textId="77777777" w:rsidR="00D609EA" w:rsidRDefault="00D609EA" w:rsidP="009139A6">
      <w:r>
        <w:separator/>
      </w:r>
    </w:p>
  </w:endnote>
  <w:endnote w:type="continuationSeparator" w:id="0">
    <w:p w14:paraId="4A68D652" w14:textId="77777777" w:rsidR="00D609EA" w:rsidRDefault="00D609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7B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92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A9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D54E" w14:textId="77777777" w:rsidR="00D609EA" w:rsidRDefault="00D609EA" w:rsidP="009139A6">
      <w:r>
        <w:separator/>
      </w:r>
    </w:p>
  </w:footnote>
  <w:footnote w:type="continuationSeparator" w:id="0">
    <w:p w14:paraId="197CD53B" w14:textId="77777777" w:rsidR="00D609EA" w:rsidRDefault="00D609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13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D6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6D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E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609E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A6A1"/>
  <w15:chartTrackingRefBased/>
  <w15:docId w15:val="{EC1FB4C5-51C3-4F71-BDDC-F9BBD928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2025-06-25T14:16:00Z</dcterms:created>
  <dcterms:modified xsi:type="dcterms:W3CDTF">2025-06-25T14:16:00Z</dcterms:modified>
</cp:coreProperties>
</file>