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278" w:rsidRDefault="00131278" w:rsidP="0013127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William THORNBURY</w:t>
      </w:r>
      <w:r>
        <w:t xml:space="preserve">   </w:t>
      </w:r>
      <w:proofErr w:type="gramStart"/>
      <w:r>
        <w:t xml:space="preserve">   (</w:t>
      </w:r>
      <w:proofErr w:type="gramEnd"/>
      <w:r>
        <w:t>fl.1483-4)</w:t>
      </w:r>
    </w:p>
    <w:p w:rsidR="00131278" w:rsidRDefault="00131278" w:rsidP="0013127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Vicar of Faversham, Kent.</w:t>
      </w:r>
    </w:p>
    <w:p w:rsidR="00131278" w:rsidRDefault="00131278" w:rsidP="0013127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31278" w:rsidRDefault="00131278" w:rsidP="0013127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31278" w:rsidRDefault="00131278" w:rsidP="0013127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1483-4</w:t>
      </w:r>
      <w:r>
        <w:tab/>
        <w:t>He made his Will.   (Plomer p.471)</w:t>
      </w:r>
    </w:p>
    <w:p w:rsidR="00131278" w:rsidRDefault="00131278" w:rsidP="0013127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31278" w:rsidRDefault="00131278" w:rsidP="0013127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131278" w:rsidRDefault="00131278" w:rsidP="0013127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9 November 2017</w:t>
      </w:r>
    </w:p>
    <w:p w:rsidR="006B2F86" w:rsidRPr="00E71FC3" w:rsidRDefault="0013127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278" w:rsidRDefault="00131278" w:rsidP="00E71FC3">
      <w:pPr>
        <w:spacing w:after="0" w:line="240" w:lineRule="auto"/>
      </w:pPr>
      <w:r>
        <w:separator/>
      </w:r>
    </w:p>
  </w:endnote>
  <w:endnote w:type="continuationSeparator" w:id="0">
    <w:p w:rsidR="00131278" w:rsidRDefault="0013127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278" w:rsidRDefault="00131278" w:rsidP="00E71FC3">
      <w:pPr>
        <w:spacing w:after="0" w:line="240" w:lineRule="auto"/>
      </w:pPr>
      <w:r>
        <w:separator/>
      </w:r>
    </w:p>
  </w:footnote>
  <w:footnote w:type="continuationSeparator" w:id="0">
    <w:p w:rsidR="00131278" w:rsidRDefault="0013127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78"/>
    <w:rsid w:val="0013127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6B085-F157-449A-832F-047D117D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2017-11-11T19:52:00Z</dcterms:created>
  <dcterms:modified xsi:type="dcterms:W3CDTF">2017-11-11T19:53:00Z</dcterms:modified>
</cp:coreProperties>
</file>