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E0894" w14:textId="77777777" w:rsidR="006668E5" w:rsidRDefault="006668E5" w:rsidP="006668E5">
      <w:pPr>
        <w:pStyle w:val="NoSpacing"/>
      </w:pPr>
      <w:r>
        <w:rPr>
          <w:u w:val="single"/>
        </w:rPr>
        <w:t>Katherine THORNDON</w:t>
      </w:r>
      <w:r>
        <w:t xml:space="preserve">      </w:t>
      </w:r>
      <w:proofErr w:type="gramStart"/>
      <w:r>
        <w:t xml:space="preserve">   (</w:t>
      </w:r>
      <w:proofErr w:type="gramEnd"/>
      <w:r>
        <w:t>fl.1481)</w:t>
      </w:r>
    </w:p>
    <w:p w14:paraId="0ABBEB43" w14:textId="77777777" w:rsidR="006668E5" w:rsidRDefault="006668E5" w:rsidP="006668E5">
      <w:pPr>
        <w:pStyle w:val="NoSpacing"/>
      </w:pPr>
      <w:r>
        <w:t>of London. Draper.</w:t>
      </w:r>
    </w:p>
    <w:p w14:paraId="663D267B" w14:textId="77777777" w:rsidR="006668E5" w:rsidRDefault="006668E5" w:rsidP="006668E5">
      <w:pPr>
        <w:pStyle w:val="NoSpacing"/>
      </w:pPr>
    </w:p>
    <w:p w14:paraId="52FA1EEA" w14:textId="77777777" w:rsidR="006668E5" w:rsidRDefault="006668E5" w:rsidP="006668E5">
      <w:pPr>
        <w:pStyle w:val="NoSpacing"/>
      </w:pPr>
    </w:p>
    <w:p w14:paraId="6080D5DE" w14:textId="77777777" w:rsidR="006668E5" w:rsidRDefault="006668E5" w:rsidP="006668E5">
      <w:pPr>
        <w:pStyle w:val="NoSpacing"/>
      </w:pPr>
      <w:r>
        <w:tab/>
        <w:t>1481</w:t>
      </w:r>
      <w:r>
        <w:tab/>
        <w:t xml:space="preserve">She took on an apprentice, Launcelot </w:t>
      </w:r>
      <w:proofErr w:type="spellStart"/>
      <w:r>
        <w:t>Thyrkyll</w:t>
      </w:r>
      <w:proofErr w:type="spellEnd"/>
      <w:r>
        <w:t>(q.v.).</w:t>
      </w:r>
    </w:p>
    <w:p w14:paraId="49997DD7" w14:textId="77777777" w:rsidR="006668E5" w:rsidRDefault="006668E5" w:rsidP="006668E5">
      <w:pPr>
        <w:pStyle w:val="NoSpacing"/>
      </w:pPr>
      <w:r>
        <w:tab/>
      </w:r>
      <w:r>
        <w:tab/>
        <w:t xml:space="preserve">( </w:t>
      </w:r>
      <w:hyperlink r:id="rId6" w:history="1">
        <w:r w:rsidRPr="00A64748">
          <w:rPr>
            <w:rStyle w:val="Hyperlink"/>
          </w:rPr>
          <w:t>www.londonroll.org</w:t>
        </w:r>
      </w:hyperlink>
      <w:r>
        <w:t xml:space="preserve"> )</w:t>
      </w:r>
    </w:p>
    <w:p w14:paraId="207D72EE" w14:textId="77777777" w:rsidR="006668E5" w:rsidRDefault="006668E5" w:rsidP="006668E5">
      <w:pPr>
        <w:pStyle w:val="NoSpacing"/>
      </w:pPr>
    </w:p>
    <w:p w14:paraId="07AED56D" w14:textId="77777777" w:rsidR="006668E5" w:rsidRDefault="006668E5" w:rsidP="006668E5">
      <w:pPr>
        <w:pStyle w:val="NoSpacing"/>
      </w:pPr>
    </w:p>
    <w:p w14:paraId="593E7C94" w14:textId="77777777" w:rsidR="006668E5" w:rsidRDefault="006668E5" w:rsidP="006668E5">
      <w:pPr>
        <w:pStyle w:val="NoSpacing"/>
      </w:pPr>
      <w:r>
        <w:t>8 August 2024</w:t>
      </w:r>
    </w:p>
    <w:p w14:paraId="2EC70A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71A8E" w14:textId="77777777" w:rsidR="006668E5" w:rsidRDefault="006668E5" w:rsidP="009139A6">
      <w:r>
        <w:separator/>
      </w:r>
    </w:p>
  </w:endnote>
  <w:endnote w:type="continuationSeparator" w:id="0">
    <w:p w14:paraId="7634B3AF" w14:textId="77777777" w:rsidR="006668E5" w:rsidRDefault="006668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3AC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9C3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6D8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D7218" w14:textId="77777777" w:rsidR="006668E5" w:rsidRDefault="006668E5" w:rsidP="009139A6">
      <w:r>
        <w:separator/>
      </w:r>
    </w:p>
  </w:footnote>
  <w:footnote w:type="continuationSeparator" w:id="0">
    <w:p w14:paraId="4B8D580D" w14:textId="77777777" w:rsidR="006668E5" w:rsidRDefault="006668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830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9B5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D2A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E5"/>
    <w:rsid w:val="000666E0"/>
    <w:rsid w:val="002510B7"/>
    <w:rsid w:val="00270799"/>
    <w:rsid w:val="005C130B"/>
    <w:rsid w:val="006668E5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17B4"/>
  <w15:chartTrackingRefBased/>
  <w15:docId w15:val="{CE21D7A0-40B3-4A9C-848A-CAA2DE07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668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2024-08-10T14:58:00Z</dcterms:created>
  <dcterms:modified xsi:type="dcterms:W3CDTF">2024-08-10T14:58:00Z</dcterms:modified>
</cp:coreProperties>
</file>