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B0" w:rsidRDefault="00B767B0" w:rsidP="00B767B0">
      <w:pPr>
        <w:pStyle w:val="NoSpacing"/>
      </w:pPr>
      <w:r>
        <w:rPr>
          <w:u w:val="single"/>
        </w:rPr>
        <w:t>Richard THORNDON</w:t>
      </w:r>
      <w:r>
        <w:t xml:space="preserve">       </w:t>
      </w:r>
      <w:r>
        <w:t>(fl.1450)</w:t>
      </w:r>
    </w:p>
    <w:p w:rsidR="00B767B0" w:rsidRDefault="00B767B0" w:rsidP="00B767B0">
      <w:pPr>
        <w:pStyle w:val="NoSpacing"/>
      </w:pPr>
      <w:r>
        <w:t>of Croydon</w:t>
      </w:r>
      <w:bookmarkStart w:id="0" w:name="_GoBack"/>
      <w:bookmarkEnd w:id="0"/>
      <w:r>
        <w:t>, Surrey.</w:t>
      </w:r>
    </w:p>
    <w:p w:rsidR="00B767B0" w:rsidRDefault="00B767B0" w:rsidP="00B767B0">
      <w:pPr>
        <w:pStyle w:val="NoSpacing"/>
      </w:pPr>
    </w:p>
    <w:p w:rsidR="00B767B0" w:rsidRDefault="00B767B0" w:rsidP="00B767B0">
      <w:pPr>
        <w:pStyle w:val="NoSpacing"/>
      </w:pPr>
    </w:p>
    <w:p w:rsidR="00B767B0" w:rsidRDefault="00B767B0" w:rsidP="00B767B0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(C.P.R.1446-52 p.359)</w:t>
      </w:r>
    </w:p>
    <w:p w:rsidR="00B767B0" w:rsidRDefault="00B767B0" w:rsidP="00B767B0">
      <w:pPr>
        <w:pStyle w:val="NoSpacing"/>
      </w:pPr>
    </w:p>
    <w:p w:rsidR="00B767B0" w:rsidRDefault="00B767B0" w:rsidP="00B767B0">
      <w:pPr>
        <w:pStyle w:val="NoSpacing"/>
      </w:pPr>
    </w:p>
    <w:p w:rsidR="00B767B0" w:rsidRDefault="00B767B0" w:rsidP="00B767B0">
      <w:pPr>
        <w:pStyle w:val="NoSpacing"/>
      </w:pPr>
      <w:r>
        <w:t>7 October 2016</w:t>
      </w:r>
    </w:p>
    <w:p w:rsidR="006B2F86" w:rsidRPr="00B767B0" w:rsidRDefault="00B767B0" w:rsidP="00E71FC3">
      <w:pPr>
        <w:pStyle w:val="NoSpacing"/>
      </w:pPr>
    </w:p>
    <w:sectPr w:rsidR="006B2F86" w:rsidRPr="00B767B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7B0" w:rsidRDefault="00B767B0" w:rsidP="00E71FC3">
      <w:pPr>
        <w:spacing w:after="0" w:line="240" w:lineRule="auto"/>
      </w:pPr>
      <w:r>
        <w:separator/>
      </w:r>
    </w:p>
  </w:endnote>
  <w:endnote w:type="continuationSeparator" w:id="0">
    <w:p w:rsidR="00B767B0" w:rsidRDefault="00B767B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7B0" w:rsidRDefault="00B767B0" w:rsidP="00E71FC3">
      <w:pPr>
        <w:spacing w:after="0" w:line="240" w:lineRule="auto"/>
      </w:pPr>
      <w:r>
        <w:separator/>
      </w:r>
    </w:p>
  </w:footnote>
  <w:footnote w:type="continuationSeparator" w:id="0">
    <w:p w:rsidR="00B767B0" w:rsidRDefault="00B767B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B0"/>
    <w:rsid w:val="001A7C09"/>
    <w:rsid w:val="00733BE7"/>
    <w:rsid w:val="00AB52E8"/>
    <w:rsid w:val="00B16D3F"/>
    <w:rsid w:val="00B767B0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6A255"/>
  <w15:chartTrackingRefBased/>
  <w15:docId w15:val="{5874B22D-DE5C-4589-8175-7EB4F68FE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2016-10-07T19:55:00Z</dcterms:created>
  <dcterms:modified xsi:type="dcterms:W3CDTF">2016-10-07T19:56:00Z</dcterms:modified>
</cp:coreProperties>
</file>