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THORNDON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enfeoffed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Phelip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</w:t>
      </w:r>
    </w:p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Blaxhall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of lands and tenements</w:t>
      </w:r>
    </w:p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Eyke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Bromeswell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Ayssh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elsewhere in Suffolk.</w:t>
      </w:r>
    </w:p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E7CF4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ref. HD 1538/217/1)</w:t>
      </w:r>
    </w:p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538F9" w:rsidRDefault="00B538F9" w:rsidP="00B538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 2016</w:t>
      </w:r>
      <w:bookmarkStart w:id="0" w:name="_GoBack"/>
      <w:bookmarkEnd w:id="0"/>
    </w:p>
    <w:sectPr w:rsidR="00DD5B8A" w:rsidRPr="00B53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F9" w:rsidRDefault="00B538F9" w:rsidP="00564E3C">
      <w:pPr>
        <w:spacing w:after="0" w:line="240" w:lineRule="auto"/>
      </w:pPr>
      <w:r>
        <w:separator/>
      </w:r>
    </w:p>
  </w:endnote>
  <w:endnote w:type="continuationSeparator" w:id="0">
    <w:p w:rsidR="00B538F9" w:rsidRDefault="00B538F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538F9">
      <w:rPr>
        <w:rFonts w:ascii="Times New Roman" w:hAnsi="Times New Roman" w:cs="Times New Roman"/>
        <w:noProof/>
        <w:sz w:val="24"/>
        <w:szCs w:val="24"/>
      </w:rPr>
      <w:t>16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F9" w:rsidRDefault="00B538F9" w:rsidP="00564E3C">
      <w:pPr>
        <w:spacing w:after="0" w:line="240" w:lineRule="auto"/>
      </w:pPr>
      <w:r>
        <w:separator/>
      </w:r>
    </w:p>
  </w:footnote>
  <w:footnote w:type="continuationSeparator" w:id="0">
    <w:p w:rsidR="00B538F9" w:rsidRDefault="00B538F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F9"/>
    <w:rsid w:val="00372DC6"/>
    <w:rsid w:val="00564E3C"/>
    <w:rsid w:val="0064591D"/>
    <w:rsid w:val="00B538F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EBE8"/>
  <w15:chartTrackingRefBased/>
  <w15:docId w15:val="{9A3B6B6F-5DB2-4C7B-B474-0DE1ADB8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53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2016-02-16T11:20:00Z</dcterms:created>
  <dcterms:modified xsi:type="dcterms:W3CDTF">2016-02-16T11:20:00Z</dcterms:modified>
</cp:coreProperties>
</file>