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997735" w14:textId="77777777" w:rsidR="00D55870" w:rsidRDefault="00D55870" w:rsidP="00D558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THORNDON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fl.1467)</w:t>
      </w:r>
    </w:p>
    <w:p w14:paraId="497F18FA" w14:textId="77777777" w:rsidR="00D55870" w:rsidRDefault="00D55870" w:rsidP="00D558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EDF7E0" w14:textId="77777777" w:rsidR="00D55870" w:rsidRDefault="00D55870" w:rsidP="00D558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4B2A09" w14:textId="77777777" w:rsidR="00D55870" w:rsidRDefault="00D55870" w:rsidP="00D558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6 May1467</w:t>
      </w:r>
      <w:r>
        <w:rPr>
          <w:rFonts w:ascii="Times New Roman" w:hAnsi="Times New Roman" w:cs="Times New Roman"/>
          <w:sz w:val="24"/>
          <w:szCs w:val="24"/>
        </w:rPr>
        <w:tab/>
        <w:t xml:space="preserve">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Maryot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Cromer and East Beckham, Norfolk(q.v.), was </w:t>
      </w:r>
      <w:proofErr w:type="gramStart"/>
      <w:r>
        <w:rPr>
          <w:rFonts w:ascii="Times New Roman" w:hAnsi="Times New Roman" w:cs="Times New Roman"/>
          <w:sz w:val="24"/>
          <w:szCs w:val="24"/>
        </w:rPr>
        <w:t>pardoned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98770E" w14:textId="77777777" w:rsidR="00D55870" w:rsidRDefault="00D55870" w:rsidP="00D558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outlawry for not appearing to answer him touching a debt of £12.</w:t>
      </w:r>
    </w:p>
    <w:p w14:paraId="551C417B" w14:textId="77777777" w:rsidR="00D55870" w:rsidRDefault="00D55870" w:rsidP="00D558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(C.P.R. 1467-77 p.2)</w:t>
      </w:r>
    </w:p>
    <w:p w14:paraId="3808ED04" w14:textId="77777777" w:rsidR="00D55870" w:rsidRDefault="00D55870" w:rsidP="00D558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798A6B" w14:textId="77777777" w:rsidR="00D55870" w:rsidRDefault="00D55870" w:rsidP="00D558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C00E26" w14:textId="77777777" w:rsidR="00D55870" w:rsidRDefault="00D55870" w:rsidP="00D558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February 2021</w:t>
      </w:r>
    </w:p>
    <w:p w14:paraId="2666BFD4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E8745D" w14:textId="77777777" w:rsidR="00D55870" w:rsidRDefault="00D55870" w:rsidP="009139A6">
      <w:r>
        <w:separator/>
      </w:r>
    </w:p>
  </w:endnote>
  <w:endnote w:type="continuationSeparator" w:id="0">
    <w:p w14:paraId="7A1ED64F" w14:textId="77777777" w:rsidR="00D55870" w:rsidRDefault="00D5587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E88A4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7B9133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FB83C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D9EA7A" w14:textId="77777777" w:rsidR="00D55870" w:rsidRDefault="00D55870" w:rsidP="009139A6">
      <w:r>
        <w:separator/>
      </w:r>
    </w:p>
  </w:footnote>
  <w:footnote w:type="continuationSeparator" w:id="0">
    <w:p w14:paraId="75F2A2EF" w14:textId="77777777" w:rsidR="00D55870" w:rsidRDefault="00D5587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EDF68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F1218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4964C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870"/>
    <w:rsid w:val="000666E0"/>
    <w:rsid w:val="002510B7"/>
    <w:rsid w:val="005C130B"/>
    <w:rsid w:val="00826F5C"/>
    <w:rsid w:val="009139A6"/>
    <w:rsid w:val="009448BB"/>
    <w:rsid w:val="00A3176C"/>
    <w:rsid w:val="00BA00AB"/>
    <w:rsid w:val="00D55870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1EC40"/>
  <w15:chartTrackingRefBased/>
  <w15:docId w15:val="{12503A9E-F2C3-4BC8-B352-BA595FFC2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2021-02-27T12:48:00Z</dcterms:created>
  <dcterms:modified xsi:type="dcterms:W3CDTF">2021-02-27T12:49:00Z</dcterms:modified>
</cp:coreProperties>
</file>