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948AD" w14:textId="15AAD681" w:rsidR="00BA00AB" w:rsidRDefault="00A41BC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THORNEBURGH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d.1475)</w:t>
      </w:r>
    </w:p>
    <w:p w14:paraId="07DB3D71" w14:textId="23F662FF" w:rsidR="00A41BCE" w:rsidRDefault="00A41BC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r>
        <w:rPr>
          <w:rFonts w:cs="Times New Roman"/>
          <w:szCs w:val="24"/>
        </w:rPr>
        <w:t>Whenby</w:t>
      </w:r>
      <w:proofErr w:type="spellEnd"/>
      <w:r>
        <w:rPr>
          <w:rFonts w:cs="Times New Roman"/>
          <w:szCs w:val="24"/>
        </w:rPr>
        <w:t>.</w:t>
      </w:r>
    </w:p>
    <w:p w14:paraId="4D8BED86" w14:textId="77777777" w:rsidR="00A41BCE" w:rsidRDefault="00A41BCE" w:rsidP="009139A6">
      <w:pPr>
        <w:pStyle w:val="NoSpacing"/>
        <w:rPr>
          <w:rFonts w:cs="Times New Roman"/>
          <w:szCs w:val="24"/>
        </w:rPr>
      </w:pPr>
    </w:p>
    <w:p w14:paraId="5E01E252" w14:textId="77777777" w:rsidR="00A41BCE" w:rsidRDefault="00A41BCE" w:rsidP="009139A6">
      <w:pPr>
        <w:pStyle w:val="NoSpacing"/>
        <w:rPr>
          <w:rFonts w:cs="Times New Roman"/>
          <w:szCs w:val="24"/>
        </w:rPr>
      </w:pPr>
    </w:p>
    <w:p w14:paraId="045946CA" w14:textId="1656FE51" w:rsidR="00A41BCE" w:rsidRDefault="00A41BC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Oct.1475</w:t>
      </w:r>
      <w:r>
        <w:rPr>
          <w:rFonts w:cs="Times New Roman"/>
          <w:szCs w:val="24"/>
        </w:rPr>
        <w:tab/>
        <w:t>He made his Will.     (W.Y.R. p.167)</w:t>
      </w:r>
    </w:p>
    <w:p w14:paraId="6967D49B" w14:textId="63B2870D" w:rsidR="00A41BCE" w:rsidRDefault="00A41BC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Dec.</w:t>
      </w:r>
      <w:r>
        <w:rPr>
          <w:rFonts w:cs="Times New Roman"/>
          <w:szCs w:val="24"/>
        </w:rPr>
        <w:tab/>
        <w:t>Probate of his Will.   (ibid.)</w:t>
      </w:r>
    </w:p>
    <w:p w14:paraId="74364C37" w14:textId="77777777" w:rsidR="00A41BCE" w:rsidRDefault="00A41BCE" w:rsidP="009139A6">
      <w:pPr>
        <w:pStyle w:val="NoSpacing"/>
        <w:rPr>
          <w:rFonts w:cs="Times New Roman"/>
          <w:szCs w:val="24"/>
        </w:rPr>
      </w:pPr>
    </w:p>
    <w:p w14:paraId="22A8C438" w14:textId="77777777" w:rsidR="00A41BCE" w:rsidRDefault="00A41BCE" w:rsidP="009139A6">
      <w:pPr>
        <w:pStyle w:val="NoSpacing"/>
        <w:rPr>
          <w:rFonts w:cs="Times New Roman"/>
          <w:szCs w:val="24"/>
        </w:rPr>
      </w:pPr>
    </w:p>
    <w:p w14:paraId="2089510A" w14:textId="443862A0" w:rsidR="00A41BCE" w:rsidRPr="00A41BCE" w:rsidRDefault="00A41BC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January 2024</w:t>
      </w:r>
    </w:p>
    <w:sectPr w:rsidR="00A41BCE" w:rsidRPr="00A41BC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D3C07" w14:textId="77777777" w:rsidR="00A41BCE" w:rsidRDefault="00A41BCE" w:rsidP="009139A6">
      <w:r>
        <w:separator/>
      </w:r>
    </w:p>
  </w:endnote>
  <w:endnote w:type="continuationSeparator" w:id="0">
    <w:p w14:paraId="65F18FBE" w14:textId="77777777" w:rsidR="00A41BCE" w:rsidRDefault="00A41B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30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452BD" w14:textId="77777777" w:rsidR="00A41BCE" w:rsidRDefault="00A41BCE" w:rsidP="009139A6">
      <w:r>
        <w:separator/>
      </w:r>
    </w:p>
  </w:footnote>
  <w:footnote w:type="continuationSeparator" w:id="0">
    <w:p w14:paraId="53F58FC7" w14:textId="77777777" w:rsidR="00A41BCE" w:rsidRDefault="00A41BCE" w:rsidP="0091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CE"/>
    <w:rsid w:val="000666E0"/>
    <w:rsid w:val="002510B7"/>
    <w:rsid w:val="005C130B"/>
    <w:rsid w:val="00826F5C"/>
    <w:rsid w:val="009139A6"/>
    <w:rsid w:val="009448BB"/>
    <w:rsid w:val="00947624"/>
    <w:rsid w:val="00A3176C"/>
    <w:rsid w:val="00A41BCE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A3F0"/>
  <w15:chartTrackingRefBased/>
  <w15:docId w15:val="{8F4E95EA-C9BF-4AB4-AC7B-53A9BAD5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2024-01-19T07:53:00Z</dcterms:created>
  <dcterms:modified xsi:type="dcterms:W3CDTF">2024-01-19T07:58:00Z</dcterms:modified>
</cp:coreProperties>
</file>