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247F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THORNEBURY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fl.1437)</w:t>
      </w:r>
    </w:p>
    <w:p w14:paraId="0A30CB6C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Faversham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 Gentleman.</w:t>
      </w:r>
    </w:p>
    <w:p w14:paraId="0CF892F4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2A4E44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09664F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>Henry Purchas of London, grocer(q.v.), brought a plaint of debt against him and</w:t>
      </w:r>
    </w:p>
    <w:p w14:paraId="1CA6DC36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four others.</w:t>
      </w:r>
    </w:p>
    <w:p w14:paraId="485AD2AB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F50B5CC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5B3E7C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78D9AF" w14:textId="77777777" w:rsidR="007D3DA2" w:rsidRDefault="007D3DA2" w:rsidP="007D3DA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2022</w:t>
      </w:r>
    </w:p>
    <w:p w14:paraId="191AFED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0221" w14:textId="77777777" w:rsidR="007D3DA2" w:rsidRDefault="007D3DA2" w:rsidP="009139A6">
      <w:r>
        <w:separator/>
      </w:r>
    </w:p>
  </w:endnote>
  <w:endnote w:type="continuationSeparator" w:id="0">
    <w:p w14:paraId="5C4CCBD4" w14:textId="77777777" w:rsidR="007D3DA2" w:rsidRDefault="007D3D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7E4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66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6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F3F25" w14:textId="77777777" w:rsidR="007D3DA2" w:rsidRDefault="007D3DA2" w:rsidP="009139A6">
      <w:r>
        <w:separator/>
      </w:r>
    </w:p>
  </w:footnote>
  <w:footnote w:type="continuationSeparator" w:id="0">
    <w:p w14:paraId="68F15A12" w14:textId="77777777" w:rsidR="007D3DA2" w:rsidRDefault="007D3D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6E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25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09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A2"/>
    <w:rsid w:val="000666E0"/>
    <w:rsid w:val="002510B7"/>
    <w:rsid w:val="005C130B"/>
    <w:rsid w:val="007D3DA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1261"/>
  <w15:chartTrackingRefBased/>
  <w15:docId w15:val="{7ABD7104-64D1-455B-BB90-FD8D3503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D3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2022-07-31T11:29:00Z</dcterms:created>
  <dcterms:modified xsi:type="dcterms:W3CDTF">2022-07-31T11:29:00Z</dcterms:modified>
</cp:coreProperties>
</file>