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C21E" w14:textId="32A4EDA4" w:rsidR="00BA00AB" w:rsidRDefault="001313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THORNEFF (? THORNESS)</w:t>
      </w:r>
      <w:r>
        <w:rPr>
          <w:rFonts w:cs="Times New Roman"/>
          <w:szCs w:val="24"/>
        </w:rPr>
        <w:t xml:space="preserve">        </w:t>
      </w:r>
      <w:r w:rsidR="00E6272F">
        <w:rPr>
          <w:rFonts w:cs="Times New Roman"/>
          <w:szCs w:val="24"/>
        </w:rPr>
        <w:t>(d.1431)</w:t>
      </w:r>
    </w:p>
    <w:p w14:paraId="60491DCF" w14:textId="05A6BE12" w:rsidR="00E6272F" w:rsidRDefault="00E6272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Snainton.</w:t>
      </w:r>
    </w:p>
    <w:p w14:paraId="06705651" w14:textId="77777777" w:rsidR="00E6272F" w:rsidRDefault="00E6272F" w:rsidP="009139A6">
      <w:pPr>
        <w:pStyle w:val="NoSpacing"/>
        <w:rPr>
          <w:rFonts w:cs="Times New Roman"/>
          <w:szCs w:val="24"/>
        </w:rPr>
      </w:pPr>
    </w:p>
    <w:p w14:paraId="4ACD320A" w14:textId="77777777" w:rsidR="00E6272F" w:rsidRDefault="00E6272F" w:rsidP="009139A6">
      <w:pPr>
        <w:pStyle w:val="NoSpacing"/>
        <w:rPr>
          <w:rFonts w:cs="Times New Roman"/>
          <w:szCs w:val="24"/>
        </w:rPr>
      </w:pPr>
    </w:p>
    <w:p w14:paraId="15D6DE8C" w14:textId="0C227411" w:rsidR="00E6272F" w:rsidRDefault="00E6272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Apr.1431</w:t>
      </w:r>
      <w:r>
        <w:rPr>
          <w:rFonts w:cs="Times New Roman"/>
          <w:szCs w:val="24"/>
        </w:rPr>
        <w:tab/>
        <w:t>He made his Will.   (W.Y.R. p.167)</w:t>
      </w:r>
    </w:p>
    <w:p w14:paraId="37056078" w14:textId="0DEFEE69" w:rsidR="00E6272F" w:rsidRDefault="00E6272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19DC6DB" w14:textId="77777777" w:rsidR="00E6272F" w:rsidRDefault="00E6272F" w:rsidP="009139A6">
      <w:pPr>
        <w:pStyle w:val="NoSpacing"/>
        <w:rPr>
          <w:rFonts w:cs="Times New Roman"/>
          <w:szCs w:val="24"/>
        </w:rPr>
      </w:pPr>
    </w:p>
    <w:p w14:paraId="0FC425F5" w14:textId="77777777" w:rsidR="00E6272F" w:rsidRDefault="00E6272F" w:rsidP="009139A6">
      <w:pPr>
        <w:pStyle w:val="NoSpacing"/>
        <w:rPr>
          <w:rFonts w:cs="Times New Roman"/>
          <w:szCs w:val="24"/>
        </w:rPr>
      </w:pPr>
    </w:p>
    <w:p w14:paraId="1ECD1C17" w14:textId="04730BF3" w:rsidR="00E6272F" w:rsidRPr="00131390" w:rsidRDefault="00E6272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2024</w:t>
      </w:r>
    </w:p>
    <w:sectPr w:rsidR="00E6272F" w:rsidRPr="00131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8B2E" w14:textId="77777777" w:rsidR="00131390" w:rsidRDefault="00131390" w:rsidP="009139A6">
      <w:r>
        <w:separator/>
      </w:r>
    </w:p>
  </w:endnote>
  <w:endnote w:type="continuationSeparator" w:id="0">
    <w:p w14:paraId="545E264C" w14:textId="77777777" w:rsidR="00131390" w:rsidRDefault="001313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8B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04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C788" w14:textId="77777777" w:rsidR="00131390" w:rsidRDefault="00131390" w:rsidP="009139A6">
      <w:r>
        <w:separator/>
      </w:r>
    </w:p>
  </w:footnote>
  <w:footnote w:type="continuationSeparator" w:id="0">
    <w:p w14:paraId="344F0996" w14:textId="77777777" w:rsidR="00131390" w:rsidRDefault="001313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E9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21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2B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90"/>
    <w:rsid w:val="000666E0"/>
    <w:rsid w:val="0013139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6272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149B"/>
  <w15:chartTrackingRefBased/>
  <w15:docId w15:val="{AF0A2B53-E8D8-40BA-AAB2-1EAE5644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2024-01-19T07:59:00Z</dcterms:created>
  <dcterms:modified xsi:type="dcterms:W3CDTF">2024-01-19T08:58:00Z</dcterms:modified>
</cp:coreProperties>
</file>