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5C" w:rsidRPr="00E77870" w:rsidRDefault="002D775C" w:rsidP="002D775C">
      <w:pPr>
        <w:pStyle w:val="NoSpacing"/>
      </w:pPr>
      <w:r w:rsidRPr="001755D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THORNEHILL</w:t>
      </w:r>
      <w:r w:rsidRPr="00E77870">
        <w:t xml:space="preserve">      (fl.14</w:t>
      </w:r>
      <w:r>
        <w:t>75</w:t>
      </w:r>
      <w:r w:rsidRPr="00E77870">
        <w:t>)</w:t>
      </w:r>
    </w:p>
    <w:p w:rsidR="002D775C" w:rsidRDefault="002D775C" w:rsidP="002D775C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1755DC">
        <w:rPr>
          <w:noProof/>
        </w:rPr>
        <w:t>Tailor</w:t>
      </w:r>
      <w:r>
        <w:t>.</w:t>
      </w:r>
    </w:p>
    <w:p w:rsidR="002D775C" w:rsidRDefault="002D775C" w:rsidP="002D775C">
      <w:pPr>
        <w:pStyle w:val="NoSpacing"/>
      </w:pPr>
    </w:p>
    <w:p w:rsidR="002D775C" w:rsidRDefault="002D775C" w:rsidP="002D775C">
      <w:pPr>
        <w:pStyle w:val="NoSpacing"/>
      </w:pPr>
    </w:p>
    <w:p w:rsidR="002D775C" w:rsidRDefault="002D775C" w:rsidP="002D775C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197</w:t>
      </w:r>
      <w:r>
        <w:t>)</w:t>
      </w:r>
    </w:p>
    <w:p w:rsidR="002D775C" w:rsidRDefault="002D775C" w:rsidP="002D775C">
      <w:pPr>
        <w:pStyle w:val="NoSpacing"/>
      </w:pPr>
    </w:p>
    <w:p w:rsidR="002D775C" w:rsidRDefault="002D775C" w:rsidP="002D775C">
      <w:pPr>
        <w:pStyle w:val="NoSpacing"/>
      </w:pPr>
    </w:p>
    <w:p w:rsidR="002D775C" w:rsidRDefault="002D775C" w:rsidP="002D775C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5C" w:rsidRDefault="002D775C" w:rsidP="00920DE3">
      <w:pPr>
        <w:spacing w:after="0" w:line="240" w:lineRule="auto"/>
      </w:pPr>
      <w:r>
        <w:separator/>
      </w:r>
    </w:p>
  </w:endnote>
  <w:endnote w:type="continuationSeparator" w:id="0">
    <w:p w:rsidR="002D775C" w:rsidRDefault="002D775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5C" w:rsidRDefault="002D775C" w:rsidP="00920DE3">
      <w:pPr>
        <w:spacing w:after="0" w:line="240" w:lineRule="auto"/>
      </w:pPr>
      <w:r>
        <w:separator/>
      </w:r>
    </w:p>
  </w:footnote>
  <w:footnote w:type="continuationSeparator" w:id="0">
    <w:p w:rsidR="002D775C" w:rsidRDefault="002D775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5C"/>
    <w:rsid w:val="00120749"/>
    <w:rsid w:val="002D775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2015-07-21T18:59:00Z</dcterms:created>
  <dcterms:modified xsi:type="dcterms:W3CDTF">2015-07-21T19:00:00Z</dcterms:modified>
</cp:coreProperties>
</file>