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B9114" w14:textId="19410B92" w:rsidR="00BA00AB" w:rsidRDefault="00190DE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Constance THORNEHOLME</w:t>
      </w:r>
      <w:r>
        <w:rPr>
          <w:rFonts w:cs="Times New Roman"/>
          <w:szCs w:val="24"/>
        </w:rPr>
        <w:t xml:space="preserve">       (d.1474-5)</w:t>
      </w:r>
    </w:p>
    <w:p w14:paraId="4F742AB7" w14:textId="3A41FE0E" w:rsidR="00190DED" w:rsidRDefault="00190DE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Hasthorpe. Widow.</w:t>
      </w:r>
    </w:p>
    <w:p w14:paraId="1C2EF852" w14:textId="77777777" w:rsidR="00190DED" w:rsidRDefault="00190DED" w:rsidP="009139A6">
      <w:pPr>
        <w:pStyle w:val="NoSpacing"/>
        <w:rPr>
          <w:rFonts w:cs="Times New Roman"/>
          <w:szCs w:val="24"/>
        </w:rPr>
      </w:pPr>
    </w:p>
    <w:p w14:paraId="00976D86" w14:textId="77777777" w:rsidR="00190DED" w:rsidRDefault="00190DED" w:rsidP="009139A6">
      <w:pPr>
        <w:pStyle w:val="NoSpacing"/>
        <w:rPr>
          <w:rFonts w:cs="Times New Roman"/>
          <w:szCs w:val="24"/>
        </w:rPr>
      </w:pPr>
    </w:p>
    <w:p w14:paraId="6814B832" w14:textId="0431A495" w:rsidR="00190DED" w:rsidRDefault="00190DE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Thomas, esquire.   (W.Y.R. p.167)</w:t>
      </w:r>
    </w:p>
    <w:p w14:paraId="298AF588" w14:textId="77777777" w:rsidR="00D565D0" w:rsidRDefault="00D565D0" w:rsidP="009139A6">
      <w:pPr>
        <w:pStyle w:val="NoSpacing"/>
        <w:rPr>
          <w:rFonts w:cs="Times New Roman"/>
          <w:szCs w:val="24"/>
        </w:rPr>
      </w:pPr>
    </w:p>
    <w:p w14:paraId="62176EE3" w14:textId="77777777" w:rsidR="00D565D0" w:rsidRDefault="00D565D0" w:rsidP="009139A6">
      <w:pPr>
        <w:pStyle w:val="NoSpacing"/>
        <w:rPr>
          <w:rFonts w:cs="Times New Roman"/>
          <w:szCs w:val="24"/>
        </w:rPr>
      </w:pPr>
    </w:p>
    <w:p w14:paraId="57884E23" w14:textId="2F03D9F7" w:rsidR="00D565D0" w:rsidRDefault="00D565D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Sep.1474</w:t>
      </w:r>
      <w:r>
        <w:rPr>
          <w:rFonts w:cs="Times New Roman"/>
          <w:szCs w:val="24"/>
        </w:rPr>
        <w:tab/>
        <w:t>She made her Will.   (ibid.)</w:t>
      </w:r>
    </w:p>
    <w:p w14:paraId="0B429CF9" w14:textId="2D41BB1B" w:rsidR="00D565D0" w:rsidRDefault="00D565D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Mar.1475</w:t>
      </w:r>
      <w:r>
        <w:rPr>
          <w:rFonts w:cs="Times New Roman"/>
          <w:szCs w:val="24"/>
        </w:rPr>
        <w:tab/>
        <w:t>Probate of her Will.   (ibid.)</w:t>
      </w:r>
    </w:p>
    <w:p w14:paraId="071CD40A" w14:textId="77777777" w:rsidR="00D565D0" w:rsidRDefault="00D565D0" w:rsidP="009139A6">
      <w:pPr>
        <w:pStyle w:val="NoSpacing"/>
        <w:rPr>
          <w:rFonts w:cs="Times New Roman"/>
          <w:szCs w:val="24"/>
        </w:rPr>
      </w:pPr>
    </w:p>
    <w:p w14:paraId="171CC5E3" w14:textId="77777777" w:rsidR="00D565D0" w:rsidRDefault="00D565D0" w:rsidP="009139A6">
      <w:pPr>
        <w:pStyle w:val="NoSpacing"/>
        <w:rPr>
          <w:rFonts w:cs="Times New Roman"/>
          <w:szCs w:val="24"/>
        </w:rPr>
      </w:pPr>
    </w:p>
    <w:p w14:paraId="49D68627" w14:textId="116DB207" w:rsidR="00D565D0" w:rsidRPr="00190DED" w:rsidRDefault="00D565D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January 2024</w:t>
      </w:r>
    </w:p>
    <w:sectPr w:rsidR="00D565D0" w:rsidRPr="00190D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CE946" w14:textId="77777777" w:rsidR="00190DED" w:rsidRDefault="00190DED" w:rsidP="009139A6">
      <w:r>
        <w:separator/>
      </w:r>
    </w:p>
  </w:endnote>
  <w:endnote w:type="continuationSeparator" w:id="0">
    <w:p w14:paraId="0FACD6E2" w14:textId="77777777" w:rsidR="00190DED" w:rsidRDefault="00190D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E20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4C4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AC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A8554" w14:textId="77777777" w:rsidR="00190DED" w:rsidRDefault="00190DED" w:rsidP="009139A6">
      <w:r>
        <w:separator/>
      </w:r>
    </w:p>
  </w:footnote>
  <w:footnote w:type="continuationSeparator" w:id="0">
    <w:p w14:paraId="43035DF2" w14:textId="77777777" w:rsidR="00190DED" w:rsidRDefault="00190D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55B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2D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3F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ED"/>
    <w:rsid w:val="000666E0"/>
    <w:rsid w:val="00190DED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565D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ACCFF"/>
  <w15:chartTrackingRefBased/>
  <w15:docId w15:val="{A292DB7F-5DAB-4ABC-B54C-D63B3E1A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82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2024-01-21T17:22:00Z</dcterms:created>
  <dcterms:modified xsi:type="dcterms:W3CDTF">2024-01-21T18:44:00Z</dcterms:modified>
</cp:coreProperties>
</file>