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1B82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THORNEKAR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72445B5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Whalley, Lancashire. Yeoman.</w:t>
      </w:r>
    </w:p>
    <w:p w14:paraId="759317C7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</w:p>
    <w:p w14:paraId="27042422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</w:p>
    <w:p w14:paraId="64EAE31F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Christopher Parsons, clerk(q.v.), brought a plaint of trespass, taking and</w:t>
      </w:r>
    </w:p>
    <w:p w14:paraId="22181400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assault against him and at least 32 others.</w:t>
      </w:r>
    </w:p>
    <w:p w14:paraId="10C40185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A7B03AA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</w:p>
    <w:p w14:paraId="6C485B02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</w:p>
    <w:p w14:paraId="2ED85C28" w14:textId="77777777" w:rsidR="00797BEC" w:rsidRDefault="00797BEC" w:rsidP="00797B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October 2022</w:t>
      </w:r>
    </w:p>
    <w:p w14:paraId="5A1E77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C980" w14:textId="77777777" w:rsidR="00797BEC" w:rsidRDefault="00797BEC" w:rsidP="009139A6">
      <w:r>
        <w:separator/>
      </w:r>
    </w:p>
  </w:endnote>
  <w:endnote w:type="continuationSeparator" w:id="0">
    <w:p w14:paraId="2F2151F3" w14:textId="77777777" w:rsidR="00797BEC" w:rsidRDefault="00797B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47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E0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AB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2EED" w14:textId="77777777" w:rsidR="00797BEC" w:rsidRDefault="00797BEC" w:rsidP="009139A6">
      <w:r>
        <w:separator/>
      </w:r>
    </w:p>
  </w:footnote>
  <w:footnote w:type="continuationSeparator" w:id="0">
    <w:p w14:paraId="43F0C087" w14:textId="77777777" w:rsidR="00797BEC" w:rsidRDefault="00797B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19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E6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FD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EC"/>
    <w:rsid w:val="000666E0"/>
    <w:rsid w:val="002510B7"/>
    <w:rsid w:val="005C130B"/>
    <w:rsid w:val="00797BE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C021"/>
  <w15:chartTrackingRefBased/>
  <w15:docId w15:val="{EC1BEF43-6712-4254-B6B0-4D33E8E1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7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2022-12-22T14:52:00Z</dcterms:created>
  <dcterms:modified xsi:type="dcterms:W3CDTF">2022-12-22T14:52:00Z</dcterms:modified>
</cp:coreProperties>
</file>