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311E" w14:textId="77777777" w:rsidR="001913A6" w:rsidRDefault="001913A6" w:rsidP="001913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Unknown THORNELEY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2D7F0525" w14:textId="77777777" w:rsidR="001913A6" w:rsidRDefault="001913A6" w:rsidP="001913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7CF52D96" w14:textId="77777777" w:rsidR="001913A6" w:rsidRDefault="001913A6" w:rsidP="001913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E2C8D4" w14:textId="77777777" w:rsidR="001913A6" w:rsidRDefault="001913A6" w:rsidP="001913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3F583C" w14:textId="77777777" w:rsidR="001913A6" w:rsidRDefault="001913A6" w:rsidP="001913A6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7828F339" w14:textId="77777777" w:rsidR="001913A6" w:rsidRDefault="001913A6" w:rsidP="001913A6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5607D49B" w14:textId="77777777" w:rsidR="001913A6" w:rsidRDefault="001913A6" w:rsidP="001913A6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057424BD" w14:textId="77777777" w:rsidR="001913A6" w:rsidRDefault="001913A6" w:rsidP="001913A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3B225C0" w14:textId="77777777" w:rsidR="001913A6" w:rsidRDefault="001913A6" w:rsidP="001913A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45F0E57" w14:textId="77777777" w:rsidR="001913A6" w:rsidRDefault="001913A6" w:rsidP="001913A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 July 2022</w:t>
      </w:r>
    </w:p>
    <w:p w14:paraId="0449802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280E" w14:textId="77777777" w:rsidR="001913A6" w:rsidRDefault="001913A6" w:rsidP="009139A6">
      <w:r>
        <w:separator/>
      </w:r>
    </w:p>
  </w:endnote>
  <w:endnote w:type="continuationSeparator" w:id="0">
    <w:p w14:paraId="2274DB9D" w14:textId="77777777" w:rsidR="001913A6" w:rsidRDefault="001913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90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A9D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D2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3281" w14:textId="77777777" w:rsidR="001913A6" w:rsidRDefault="001913A6" w:rsidP="009139A6">
      <w:r>
        <w:separator/>
      </w:r>
    </w:p>
  </w:footnote>
  <w:footnote w:type="continuationSeparator" w:id="0">
    <w:p w14:paraId="59ECCB48" w14:textId="77777777" w:rsidR="001913A6" w:rsidRDefault="001913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3D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1F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CA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A6"/>
    <w:rsid w:val="000666E0"/>
    <w:rsid w:val="001913A6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F043"/>
  <w15:chartTrackingRefBased/>
  <w15:docId w15:val="{0AC1352D-205D-4DDF-99F1-3E05C246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2022-07-15T20:39:00Z</dcterms:created>
  <dcterms:modified xsi:type="dcterms:W3CDTF">2022-07-15T20:39:00Z</dcterms:modified>
</cp:coreProperties>
</file>