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60F2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Charles THORNELL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fl.1475-7)</w:t>
      </w:r>
    </w:p>
    <w:p w14:paraId="1E6CFDC1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564FA6C9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E4669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9FF85F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1475-6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D.Civ.L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230)</w:t>
      </w:r>
    </w:p>
    <w:p w14:paraId="02082045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1476-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(ibid.)</w:t>
      </w:r>
    </w:p>
    <w:p w14:paraId="0CCA9CAF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9A018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AFA43B" w14:textId="77777777" w:rsidR="007C29B2" w:rsidRDefault="007C29B2" w:rsidP="007C29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September 2021</w:t>
      </w:r>
    </w:p>
    <w:p w14:paraId="03BDE1E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2E26" w14:textId="77777777" w:rsidR="007C29B2" w:rsidRDefault="007C29B2" w:rsidP="009139A6">
      <w:r>
        <w:separator/>
      </w:r>
    </w:p>
  </w:endnote>
  <w:endnote w:type="continuationSeparator" w:id="0">
    <w:p w14:paraId="04F1D17C" w14:textId="77777777" w:rsidR="007C29B2" w:rsidRDefault="007C29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71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CB6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BA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4D15" w14:textId="77777777" w:rsidR="007C29B2" w:rsidRDefault="007C29B2" w:rsidP="009139A6">
      <w:r>
        <w:separator/>
      </w:r>
    </w:p>
  </w:footnote>
  <w:footnote w:type="continuationSeparator" w:id="0">
    <w:p w14:paraId="50483D43" w14:textId="77777777" w:rsidR="007C29B2" w:rsidRDefault="007C29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6B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50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9F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B2"/>
    <w:rsid w:val="000666E0"/>
    <w:rsid w:val="002510B7"/>
    <w:rsid w:val="005C130B"/>
    <w:rsid w:val="007C29B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31ED"/>
  <w15:chartTrackingRefBased/>
  <w15:docId w15:val="{C3E966A8-1638-49FB-B36C-BF7E7878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2022-07-24T19:52:00Z</dcterms:created>
  <dcterms:modified xsi:type="dcterms:W3CDTF">2022-07-24T19:52:00Z</dcterms:modified>
</cp:coreProperties>
</file>