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9BCC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fl.1459-66)</w:t>
      </w:r>
    </w:p>
    <w:p w14:paraId="73F6CB94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Great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Bardfield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</w:t>
      </w:r>
    </w:p>
    <w:p w14:paraId="5DECF150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F27056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C9120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1459-66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Vicar.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231)</w:t>
      </w:r>
    </w:p>
    <w:p w14:paraId="62E83218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D6A8C6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5768A" w14:textId="77777777" w:rsidR="00520D86" w:rsidRDefault="00520D86" w:rsidP="00520D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September 2021</w:t>
      </w:r>
    </w:p>
    <w:p w14:paraId="6848DDC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A338" w14:textId="77777777" w:rsidR="00520D86" w:rsidRDefault="00520D86" w:rsidP="009139A6">
      <w:r>
        <w:separator/>
      </w:r>
    </w:p>
  </w:endnote>
  <w:endnote w:type="continuationSeparator" w:id="0">
    <w:p w14:paraId="3BA5ADB6" w14:textId="77777777" w:rsidR="00520D86" w:rsidRDefault="00520D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52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7B4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49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D0D2" w14:textId="77777777" w:rsidR="00520D86" w:rsidRDefault="00520D86" w:rsidP="009139A6">
      <w:r>
        <w:separator/>
      </w:r>
    </w:p>
  </w:footnote>
  <w:footnote w:type="continuationSeparator" w:id="0">
    <w:p w14:paraId="5E51E5FE" w14:textId="77777777" w:rsidR="00520D86" w:rsidRDefault="00520D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32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06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D3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86"/>
    <w:rsid w:val="000666E0"/>
    <w:rsid w:val="002510B7"/>
    <w:rsid w:val="00520D8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D9BF"/>
  <w15:chartTrackingRefBased/>
  <w15:docId w15:val="{685F81A2-1F24-4553-98B7-60C6EBE3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2022-09-06T20:07:00Z</dcterms:created>
  <dcterms:modified xsi:type="dcterms:W3CDTF">2022-09-06T20:13:00Z</dcterms:modified>
</cp:coreProperties>
</file>