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BDA7A" w14:textId="77777777" w:rsidR="002E514D" w:rsidRDefault="002E514D" w:rsidP="002E51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THORNER, B.D.</w:t>
      </w:r>
      <w:r>
        <w:rPr>
          <w:rFonts w:ascii="Times New Roman" w:hAnsi="Times New Roman" w:cs="Times New Roman"/>
          <w:sz w:val="24"/>
          <w:szCs w:val="24"/>
        </w:rPr>
        <w:t xml:space="preserve">       (fl.1451-2)</w:t>
      </w:r>
    </w:p>
    <w:p w14:paraId="49D964CB" w14:textId="77777777" w:rsidR="002E514D" w:rsidRDefault="002E514D" w:rsidP="002E51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Cambridge University.</w:t>
      </w:r>
    </w:p>
    <w:p w14:paraId="33FC9DDB" w14:textId="77777777" w:rsidR="002E514D" w:rsidRDefault="002E514D" w:rsidP="002E51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40B9CA" w14:textId="77777777" w:rsidR="002E514D" w:rsidRDefault="002E514D" w:rsidP="002E51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24756A" w14:textId="77777777" w:rsidR="002E514D" w:rsidRDefault="002E514D" w:rsidP="002E51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1451-2</w:t>
      </w:r>
      <w:r>
        <w:rPr>
          <w:rFonts w:ascii="Times New Roman" w:hAnsi="Times New Roman" w:cs="Times New Roman"/>
          <w:sz w:val="24"/>
          <w:szCs w:val="24"/>
        </w:rPr>
        <w:tab/>
        <w:t>He was Proctor.</w:t>
      </w:r>
    </w:p>
    <w:p w14:paraId="0CB9473E" w14:textId="77777777" w:rsidR="002E514D" w:rsidRDefault="002E514D" w:rsidP="002E51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D5678">
        <w:rPr>
          <w:rFonts w:ascii="Times New Roman" w:hAnsi="Times New Roman" w:cs="Times New Roman"/>
          <w:sz w:val="24"/>
          <w:szCs w:val="24"/>
        </w:rPr>
        <w:t xml:space="preserve">(Alumni </w:t>
      </w:r>
      <w:proofErr w:type="spellStart"/>
      <w:r w:rsidRPr="00BD5678">
        <w:rPr>
          <w:rFonts w:ascii="Times New Roman" w:hAnsi="Times New Roman" w:cs="Times New Roman"/>
          <w:sz w:val="24"/>
          <w:szCs w:val="24"/>
        </w:rPr>
        <w:t>Cantab.</w:t>
      </w:r>
      <w:proofErr w:type="spellEnd"/>
      <w:r w:rsidRPr="00BD5678">
        <w:rPr>
          <w:rFonts w:ascii="Times New Roman" w:hAnsi="Times New Roman" w:cs="Times New Roman"/>
          <w:sz w:val="24"/>
          <w:szCs w:val="24"/>
        </w:rPr>
        <w:t xml:space="preserve"> vol.1 part 4 p.</w:t>
      </w:r>
      <w:r>
        <w:rPr>
          <w:rFonts w:ascii="Times New Roman" w:hAnsi="Times New Roman" w:cs="Times New Roman"/>
          <w:sz w:val="24"/>
          <w:szCs w:val="24"/>
        </w:rPr>
        <w:t>231)</w:t>
      </w:r>
    </w:p>
    <w:p w14:paraId="3AEEBFEF" w14:textId="77777777" w:rsidR="002E514D" w:rsidRDefault="002E514D" w:rsidP="002E51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460651" w14:textId="77777777" w:rsidR="002E514D" w:rsidRDefault="002E514D" w:rsidP="002E51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6D511B" w14:textId="77777777" w:rsidR="002E514D" w:rsidRDefault="002E514D" w:rsidP="002E51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September 2021</w:t>
      </w:r>
    </w:p>
    <w:p w14:paraId="7BE2DFA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A6C64" w14:textId="77777777" w:rsidR="002E514D" w:rsidRDefault="002E514D" w:rsidP="009139A6">
      <w:r>
        <w:separator/>
      </w:r>
    </w:p>
  </w:endnote>
  <w:endnote w:type="continuationSeparator" w:id="0">
    <w:p w14:paraId="5125C802" w14:textId="77777777" w:rsidR="002E514D" w:rsidRDefault="002E51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DC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AD9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ED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B71B8" w14:textId="77777777" w:rsidR="002E514D" w:rsidRDefault="002E514D" w:rsidP="009139A6">
      <w:r>
        <w:separator/>
      </w:r>
    </w:p>
  </w:footnote>
  <w:footnote w:type="continuationSeparator" w:id="0">
    <w:p w14:paraId="35061C4B" w14:textId="77777777" w:rsidR="002E514D" w:rsidRDefault="002E51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FD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1FC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8F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4D"/>
    <w:rsid w:val="000666E0"/>
    <w:rsid w:val="002510B7"/>
    <w:rsid w:val="002E514D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963F7"/>
  <w15:chartTrackingRefBased/>
  <w15:docId w15:val="{79BC964B-7389-4D92-BA5A-A5E4D50E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2022-09-05T09:00:00Z</dcterms:created>
  <dcterms:modified xsi:type="dcterms:W3CDTF">2022-09-05T09:00:00Z</dcterms:modified>
</cp:coreProperties>
</file>