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62BDDF" w14:textId="77777777" w:rsidR="00B91B9D" w:rsidRDefault="00B91B9D" w:rsidP="00B91B9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THORNES, M.D.</w:t>
      </w:r>
      <w:r>
        <w:rPr>
          <w:rFonts w:ascii="Times New Roman" w:hAnsi="Times New Roman" w:cs="Times New Roman"/>
          <w:sz w:val="24"/>
          <w:szCs w:val="24"/>
        </w:rPr>
        <w:t xml:space="preserve">      (fl.1499)</w:t>
      </w:r>
    </w:p>
    <w:p w14:paraId="351AD221" w14:textId="77777777" w:rsidR="00B91B9D" w:rsidRDefault="00B91B9D" w:rsidP="00B91B9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of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St.Martin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Orgar</w:t>
      </w:r>
      <w:proofErr w:type="spellEnd"/>
      <w:r>
        <w:rPr>
          <w:rFonts w:ascii="Times New Roman" w:hAnsi="Times New Roman" w:cs="Times New Roman"/>
          <w:sz w:val="24"/>
          <w:szCs w:val="24"/>
        </w:rPr>
        <w:t>, London.</w:t>
      </w:r>
    </w:p>
    <w:p w14:paraId="60FC05B7" w14:textId="77777777" w:rsidR="00B91B9D" w:rsidRDefault="00B91B9D" w:rsidP="00B91B9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F74337E" w14:textId="77777777" w:rsidR="00B91B9D" w:rsidRDefault="00B91B9D" w:rsidP="00B91B9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7E845D5" w14:textId="77777777" w:rsidR="00B91B9D" w:rsidRDefault="00B91B9D" w:rsidP="00B91B9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1499</w:t>
      </w:r>
      <w:r>
        <w:rPr>
          <w:rFonts w:ascii="Times New Roman" w:hAnsi="Times New Roman" w:cs="Times New Roman"/>
          <w:sz w:val="24"/>
          <w:szCs w:val="24"/>
        </w:rPr>
        <w:tab/>
        <w:t xml:space="preserve">He made his Will.     </w:t>
      </w:r>
      <w:r w:rsidRPr="00BD5678">
        <w:rPr>
          <w:rFonts w:ascii="Times New Roman" w:hAnsi="Times New Roman" w:cs="Times New Roman"/>
          <w:sz w:val="24"/>
          <w:szCs w:val="24"/>
        </w:rPr>
        <w:t xml:space="preserve">(Alumni </w:t>
      </w:r>
      <w:proofErr w:type="spellStart"/>
      <w:r w:rsidRPr="00BD5678">
        <w:rPr>
          <w:rFonts w:ascii="Times New Roman" w:hAnsi="Times New Roman" w:cs="Times New Roman"/>
          <w:sz w:val="24"/>
          <w:szCs w:val="24"/>
        </w:rPr>
        <w:t>Cantab.</w:t>
      </w:r>
      <w:proofErr w:type="spellEnd"/>
      <w:r w:rsidRPr="00BD5678">
        <w:rPr>
          <w:rFonts w:ascii="Times New Roman" w:hAnsi="Times New Roman" w:cs="Times New Roman"/>
          <w:sz w:val="24"/>
          <w:szCs w:val="24"/>
        </w:rPr>
        <w:t xml:space="preserve"> vol.1 part 4 p.</w:t>
      </w:r>
      <w:r>
        <w:rPr>
          <w:rFonts w:ascii="Times New Roman" w:hAnsi="Times New Roman" w:cs="Times New Roman"/>
          <w:sz w:val="24"/>
          <w:szCs w:val="24"/>
        </w:rPr>
        <w:t>230)</w:t>
      </w:r>
    </w:p>
    <w:p w14:paraId="54CBED25" w14:textId="77777777" w:rsidR="00B91B9D" w:rsidRDefault="00B91B9D" w:rsidP="00B91B9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E558C71" w14:textId="77777777" w:rsidR="00B91B9D" w:rsidRDefault="00B91B9D" w:rsidP="00B91B9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2F9A963" w14:textId="77777777" w:rsidR="00B91B9D" w:rsidRDefault="00B91B9D" w:rsidP="00B91B9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 September 2021</w:t>
      </w:r>
    </w:p>
    <w:p w14:paraId="38796032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617640" w14:textId="77777777" w:rsidR="00B91B9D" w:rsidRDefault="00B91B9D" w:rsidP="009139A6">
      <w:r>
        <w:separator/>
      </w:r>
    </w:p>
  </w:endnote>
  <w:endnote w:type="continuationSeparator" w:id="0">
    <w:p w14:paraId="6440407C" w14:textId="77777777" w:rsidR="00B91B9D" w:rsidRDefault="00B91B9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4116F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C3ECE0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BFE5D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6C3070" w14:textId="77777777" w:rsidR="00B91B9D" w:rsidRDefault="00B91B9D" w:rsidP="009139A6">
      <w:r>
        <w:separator/>
      </w:r>
    </w:p>
  </w:footnote>
  <w:footnote w:type="continuationSeparator" w:id="0">
    <w:p w14:paraId="571C7BB3" w14:textId="77777777" w:rsidR="00B91B9D" w:rsidRDefault="00B91B9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5CBE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519E7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11A7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B9D"/>
    <w:rsid w:val="000666E0"/>
    <w:rsid w:val="002510B7"/>
    <w:rsid w:val="005C130B"/>
    <w:rsid w:val="00826F5C"/>
    <w:rsid w:val="009139A6"/>
    <w:rsid w:val="009448BB"/>
    <w:rsid w:val="00A3176C"/>
    <w:rsid w:val="00AE65F8"/>
    <w:rsid w:val="00B91B9D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CFC44D"/>
  <w15:chartTrackingRefBased/>
  <w15:docId w15:val="{B7C38704-E373-4EFA-8804-1D0ADAA9D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2022-07-24T19:51:00Z</dcterms:created>
  <dcterms:modified xsi:type="dcterms:W3CDTF">2022-07-24T19:51:00Z</dcterms:modified>
</cp:coreProperties>
</file>