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D7C4" w14:textId="77777777" w:rsidR="00DE1CBB" w:rsidRDefault="00DE1CBB" w:rsidP="00DE1C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THORNES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51C8881E" w14:textId="77777777" w:rsidR="00DE1CBB" w:rsidRDefault="00DE1CBB" w:rsidP="00DE1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1AC1F0" w14:textId="77777777" w:rsidR="00DE1CBB" w:rsidRDefault="00DE1CBB" w:rsidP="00DE1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8EE243" w14:textId="77777777" w:rsidR="00DE1CBB" w:rsidRDefault="00DE1CBB" w:rsidP="00DE1C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Mar.1400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appointed Escheator of Shropshire and the adjacent </w:t>
      </w:r>
      <w:proofErr w:type="gramStart"/>
      <w:r>
        <w:rPr>
          <w:rFonts w:ascii="Times New Roman" w:hAnsi="Times New Roman" w:cs="Times New Roman"/>
          <w:sz w:val="24"/>
          <w:szCs w:val="24"/>
        </w:rPr>
        <w:t>Welsh</w:t>
      </w:r>
      <w:proofErr w:type="gramEnd"/>
    </w:p>
    <w:p w14:paraId="0A8B0886" w14:textId="77777777" w:rsidR="00DE1CBB" w:rsidRDefault="00DE1CBB" w:rsidP="00DE1C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March.     (C.F.R. 1399-1405 p.93)</w:t>
      </w:r>
    </w:p>
    <w:p w14:paraId="12D2AA8A" w14:textId="77777777" w:rsidR="00DE1CBB" w:rsidRDefault="00DE1CBB" w:rsidP="00DE1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E529E7" w14:textId="77777777" w:rsidR="00DE1CBB" w:rsidRDefault="00DE1CBB" w:rsidP="00DE1C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855E7C" w14:textId="77777777" w:rsidR="00DE1CBB" w:rsidRDefault="00DE1CBB" w:rsidP="00DE1C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June 2021</w:t>
      </w:r>
    </w:p>
    <w:p w14:paraId="5C5D0D1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FD16" w14:textId="77777777" w:rsidR="00DE1CBB" w:rsidRDefault="00DE1CBB" w:rsidP="009139A6">
      <w:r>
        <w:separator/>
      </w:r>
    </w:p>
  </w:endnote>
  <w:endnote w:type="continuationSeparator" w:id="0">
    <w:p w14:paraId="715639A5" w14:textId="77777777" w:rsidR="00DE1CBB" w:rsidRDefault="00DE1C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5B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CEB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0D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B054" w14:textId="77777777" w:rsidR="00DE1CBB" w:rsidRDefault="00DE1CBB" w:rsidP="009139A6">
      <w:r>
        <w:separator/>
      </w:r>
    </w:p>
  </w:footnote>
  <w:footnote w:type="continuationSeparator" w:id="0">
    <w:p w14:paraId="0461498F" w14:textId="77777777" w:rsidR="00DE1CBB" w:rsidRDefault="00DE1C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F3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9B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4F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B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E1CB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A28A"/>
  <w15:chartTrackingRefBased/>
  <w15:docId w15:val="{358F48B5-08B1-4C92-AE44-F016D684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2021-06-01T20:45:00Z</dcterms:created>
  <dcterms:modified xsi:type="dcterms:W3CDTF">2021-06-01T20:45:00Z</dcterms:modified>
</cp:coreProperties>
</file>