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D71" w:rsidRDefault="00636D71" w:rsidP="00636D7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Richard THORNEVALE</w:t>
      </w:r>
      <w:r>
        <w:t xml:space="preserve">    </w:t>
      </w:r>
      <w:proofErr w:type="gramStart"/>
      <w:r>
        <w:t xml:space="preserve">   (</w:t>
      </w:r>
      <w:proofErr w:type="gramEnd"/>
      <w:r>
        <w:t>fl.1506)</w:t>
      </w:r>
    </w:p>
    <w:p w:rsidR="00636D71" w:rsidRDefault="00636D71" w:rsidP="00636D7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Ospringe</w:t>
      </w:r>
      <w:proofErr w:type="spellEnd"/>
      <w:r>
        <w:t>, Kent.</w:t>
      </w:r>
    </w:p>
    <w:p w:rsidR="00636D71" w:rsidRDefault="00636D71" w:rsidP="00636D7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36D71" w:rsidRDefault="00636D71" w:rsidP="00636D7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36D71" w:rsidRDefault="00636D71" w:rsidP="00636D7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1506</w:t>
      </w:r>
      <w:r>
        <w:tab/>
        <w:t>He made his Will.   (Plomer p.471)</w:t>
      </w:r>
    </w:p>
    <w:p w:rsidR="00636D71" w:rsidRDefault="00636D71" w:rsidP="00636D7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36D71" w:rsidRDefault="00636D71" w:rsidP="00636D7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36D71" w:rsidRDefault="00636D71" w:rsidP="00636D7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9 November 2017</w:t>
      </w:r>
    </w:p>
    <w:p w:rsidR="006B2F86" w:rsidRPr="00E71FC3" w:rsidRDefault="00636D7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D71" w:rsidRDefault="00636D71" w:rsidP="00E71FC3">
      <w:pPr>
        <w:spacing w:after="0" w:line="240" w:lineRule="auto"/>
      </w:pPr>
      <w:r>
        <w:separator/>
      </w:r>
    </w:p>
  </w:endnote>
  <w:endnote w:type="continuationSeparator" w:id="0">
    <w:p w:rsidR="00636D71" w:rsidRDefault="00636D7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D71" w:rsidRDefault="00636D71" w:rsidP="00E71FC3">
      <w:pPr>
        <w:spacing w:after="0" w:line="240" w:lineRule="auto"/>
      </w:pPr>
      <w:r>
        <w:separator/>
      </w:r>
    </w:p>
  </w:footnote>
  <w:footnote w:type="continuationSeparator" w:id="0">
    <w:p w:rsidR="00636D71" w:rsidRDefault="00636D7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71"/>
    <w:rsid w:val="001A7C09"/>
    <w:rsid w:val="00577BD5"/>
    <w:rsid w:val="00636D71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27DEF6-9396-4952-9B91-7E2E41D6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2017-11-11T20:00:00Z</dcterms:created>
  <dcterms:modified xsi:type="dcterms:W3CDTF">2017-11-11T20:01:00Z</dcterms:modified>
</cp:coreProperties>
</file>