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64" w:rsidRDefault="00F66E64" w:rsidP="00F66E6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THORNEVALE</w:t>
      </w:r>
      <w:r>
        <w:t xml:space="preserve">    </w:t>
      </w:r>
      <w:proofErr w:type="gramStart"/>
      <w:r>
        <w:t xml:space="preserve">   (</w:t>
      </w:r>
      <w:proofErr w:type="gramEnd"/>
      <w:r>
        <w:t>fl.1506)</w:t>
      </w:r>
    </w:p>
    <w:p w:rsidR="00F66E64" w:rsidRDefault="00F66E64" w:rsidP="00F66E6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Oare</w:t>
      </w:r>
      <w:proofErr w:type="spellEnd"/>
      <w:r>
        <w:t>, Kent.</w:t>
      </w:r>
    </w:p>
    <w:p w:rsidR="00F66E64" w:rsidRDefault="00F66E64" w:rsidP="00F66E6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6E64" w:rsidRDefault="00F66E64" w:rsidP="00F66E6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6E64" w:rsidRDefault="00F66E64" w:rsidP="00F66E6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1506</w:t>
      </w:r>
      <w:r>
        <w:tab/>
        <w:t>He made his Will.   (Plomer p.472)</w:t>
      </w:r>
    </w:p>
    <w:p w:rsidR="00F66E64" w:rsidRDefault="00F66E64" w:rsidP="00F66E6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6E64" w:rsidRDefault="00F66E64" w:rsidP="00F66E6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6E64" w:rsidRDefault="00F66E64" w:rsidP="00F66E6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F66E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64" w:rsidRDefault="00F66E64" w:rsidP="00E71FC3">
      <w:pPr>
        <w:spacing w:after="0" w:line="240" w:lineRule="auto"/>
      </w:pPr>
      <w:r>
        <w:separator/>
      </w:r>
    </w:p>
  </w:endnote>
  <w:endnote w:type="continuationSeparator" w:id="0">
    <w:p w:rsidR="00F66E64" w:rsidRDefault="00F66E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64" w:rsidRDefault="00F66E64" w:rsidP="00E71FC3">
      <w:pPr>
        <w:spacing w:after="0" w:line="240" w:lineRule="auto"/>
      </w:pPr>
      <w:r>
        <w:separator/>
      </w:r>
    </w:p>
  </w:footnote>
  <w:footnote w:type="continuationSeparator" w:id="0">
    <w:p w:rsidR="00F66E64" w:rsidRDefault="00F66E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6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1ED2B-5986-4E62-90C6-972A3E51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2017-11-11T20:03:00Z</dcterms:created>
  <dcterms:modified xsi:type="dcterms:W3CDTF">2017-11-11T20:04:00Z</dcterms:modified>
</cp:coreProperties>
</file>