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CB6A" w14:textId="77777777" w:rsidR="003F1F2C" w:rsidRDefault="003F1F2C" w:rsidP="003F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0D58B02" w14:textId="77777777" w:rsidR="003F1F2C" w:rsidRDefault="003F1F2C" w:rsidP="003F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29BFA" w14:textId="77777777" w:rsidR="003F1F2C" w:rsidRDefault="003F1F2C" w:rsidP="003F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68DE8" w14:textId="77777777" w:rsidR="003F1F2C" w:rsidRDefault="003F1F2C" w:rsidP="003F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Lindsey.</w:t>
      </w:r>
    </w:p>
    <w:p w14:paraId="4A5EA6B7" w14:textId="77777777" w:rsidR="003F1F2C" w:rsidRDefault="003F1F2C" w:rsidP="003F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2C2EA57B" w14:textId="77777777" w:rsidR="003F1F2C" w:rsidRDefault="003F1F2C" w:rsidP="003F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F21D9" w14:textId="77777777" w:rsidR="003F1F2C" w:rsidRDefault="003F1F2C" w:rsidP="003F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24438" w14:textId="77777777" w:rsidR="003F1F2C" w:rsidRDefault="003F1F2C" w:rsidP="003F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p w14:paraId="112CCB8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3E4D5" w14:textId="77777777" w:rsidR="003F1F2C" w:rsidRDefault="003F1F2C" w:rsidP="009139A6">
      <w:r>
        <w:separator/>
      </w:r>
    </w:p>
  </w:endnote>
  <w:endnote w:type="continuationSeparator" w:id="0">
    <w:p w14:paraId="7898B635" w14:textId="77777777" w:rsidR="003F1F2C" w:rsidRDefault="003F1F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42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5E6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5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88FB" w14:textId="77777777" w:rsidR="003F1F2C" w:rsidRDefault="003F1F2C" w:rsidP="009139A6">
      <w:r>
        <w:separator/>
      </w:r>
    </w:p>
  </w:footnote>
  <w:footnote w:type="continuationSeparator" w:id="0">
    <w:p w14:paraId="5A1C8520" w14:textId="77777777" w:rsidR="003F1F2C" w:rsidRDefault="003F1F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56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0C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EE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2C"/>
    <w:rsid w:val="000666E0"/>
    <w:rsid w:val="002510B7"/>
    <w:rsid w:val="003F1F2C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68A9"/>
  <w15:chartTrackingRefBased/>
  <w15:docId w15:val="{28AB0C89-0862-4C6B-A5B9-0566D07C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2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2022-01-15T20:58:00Z</dcterms:created>
  <dcterms:modified xsi:type="dcterms:W3CDTF">2022-01-15T20:59:00Z</dcterms:modified>
</cp:coreProperties>
</file>