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FC833" w14:textId="577DEDBC" w:rsidR="006B2F86" w:rsidRDefault="006578AF" w:rsidP="00E71FC3">
      <w:pPr>
        <w:pStyle w:val="NoSpacing"/>
      </w:pPr>
      <w:r>
        <w:rPr>
          <w:u w:val="single"/>
        </w:rPr>
        <w:t>Roger THORNEY</w:t>
      </w:r>
      <w:r>
        <w:t xml:space="preserve">   </w:t>
      </w:r>
      <w:proofErr w:type="gramStart"/>
      <w:r>
        <w:t xml:space="preserve">   (</w:t>
      </w:r>
      <w:proofErr w:type="gramEnd"/>
      <w:r>
        <w:t>b.ca.1448)</w:t>
      </w:r>
    </w:p>
    <w:p w14:paraId="15161DCA" w14:textId="436630F7" w:rsidR="006578AF" w:rsidRDefault="006578AF" w:rsidP="00E71FC3">
      <w:pPr>
        <w:pStyle w:val="NoSpacing"/>
      </w:pPr>
      <w:r>
        <w:t>of London. Mercer.</w:t>
      </w:r>
    </w:p>
    <w:p w14:paraId="427157FC" w14:textId="114939BD" w:rsidR="006578AF" w:rsidRDefault="006578AF" w:rsidP="00E71FC3">
      <w:pPr>
        <w:pStyle w:val="NoSpacing"/>
      </w:pPr>
    </w:p>
    <w:p w14:paraId="4138BD4F" w14:textId="38C35BA3" w:rsidR="006578AF" w:rsidRDefault="006578AF" w:rsidP="00E71FC3">
      <w:pPr>
        <w:pStyle w:val="NoSpacing"/>
      </w:pPr>
    </w:p>
    <w:p w14:paraId="399F512F" w14:textId="429DBD87" w:rsidR="006578AF" w:rsidRDefault="006578AF" w:rsidP="00E71FC3">
      <w:pPr>
        <w:pStyle w:val="NoSpacing"/>
      </w:pPr>
      <w:r>
        <w:tab/>
        <w:t>1498</w:t>
      </w:r>
      <w:r>
        <w:tab/>
        <w:t>He is mentioned as being cousin and heir of John Pickering(q.v.).</w:t>
      </w:r>
    </w:p>
    <w:p w14:paraId="387CBA36" w14:textId="3D1F714F" w:rsidR="006578AF" w:rsidRDefault="006578AF" w:rsidP="00E71FC3">
      <w:pPr>
        <w:pStyle w:val="NoSpacing"/>
      </w:pPr>
      <w:r>
        <w:tab/>
      </w:r>
      <w:r>
        <w:tab/>
        <w:t>(H.P. p.683)</w:t>
      </w:r>
    </w:p>
    <w:p w14:paraId="7A4AAEED" w14:textId="1E25A207" w:rsidR="006578AF" w:rsidRDefault="006578AF" w:rsidP="00E71FC3">
      <w:pPr>
        <w:pStyle w:val="NoSpacing"/>
      </w:pPr>
    </w:p>
    <w:p w14:paraId="24C5979F" w14:textId="4B5687A0" w:rsidR="006578AF" w:rsidRDefault="006578AF" w:rsidP="00E71FC3">
      <w:pPr>
        <w:pStyle w:val="NoSpacing"/>
      </w:pPr>
    </w:p>
    <w:p w14:paraId="519DEF4C" w14:textId="557118C2" w:rsidR="006578AF" w:rsidRPr="006578AF" w:rsidRDefault="006578AF" w:rsidP="00E71FC3">
      <w:pPr>
        <w:pStyle w:val="NoSpacing"/>
      </w:pPr>
      <w:r>
        <w:t>17 June 2018</w:t>
      </w:r>
      <w:bookmarkStart w:id="0" w:name="_GoBack"/>
      <w:bookmarkEnd w:id="0"/>
    </w:p>
    <w:sectPr w:rsidR="006578AF" w:rsidRPr="006578A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2FEA6" w14:textId="77777777" w:rsidR="006578AF" w:rsidRDefault="006578AF" w:rsidP="00E71FC3">
      <w:pPr>
        <w:spacing w:after="0" w:line="240" w:lineRule="auto"/>
      </w:pPr>
      <w:r>
        <w:separator/>
      </w:r>
    </w:p>
  </w:endnote>
  <w:endnote w:type="continuationSeparator" w:id="0">
    <w:p w14:paraId="2C333AEB" w14:textId="77777777" w:rsidR="006578AF" w:rsidRDefault="006578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A77C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ADF8B" w14:textId="77777777" w:rsidR="006578AF" w:rsidRDefault="006578AF" w:rsidP="00E71FC3">
      <w:pPr>
        <w:spacing w:after="0" w:line="240" w:lineRule="auto"/>
      </w:pPr>
      <w:r>
        <w:separator/>
      </w:r>
    </w:p>
  </w:footnote>
  <w:footnote w:type="continuationSeparator" w:id="0">
    <w:p w14:paraId="60955A06" w14:textId="77777777" w:rsidR="006578AF" w:rsidRDefault="006578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F"/>
    <w:rsid w:val="001A7C09"/>
    <w:rsid w:val="00577BD5"/>
    <w:rsid w:val="00656CBA"/>
    <w:rsid w:val="006578AF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F700"/>
  <w15:chartTrackingRefBased/>
  <w15:docId w15:val="{F9B47EFF-4913-4DFF-9BDF-DDE393F0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2018-06-17T19:21:00Z</dcterms:created>
  <dcterms:modified xsi:type="dcterms:W3CDTF">2018-06-17T19:24:00Z</dcterms:modified>
</cp:coreProperties>
</file>