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49D83" w14:textId="77777777" w:rsidR="00943114" w:rsidRDefault="00943114" w:rsidP="009431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THORNHAM</w:t>
      </w:r>
      <w:r>
        <w:rPr>
          <w:rFonts w:ascii="Times New Roman" w:hAnsi="Times New Roman" w:cs="Times New Roman"/>
          <w:sz w:val="24"/>
          <w:szCs w:val="24"/>
        </w:rPr>
        <w:t xml:space="preserve">      (fl.1463-4)</w:t>
      </w:r>
    </w:p>
    <w:p w14:paraId="798B846D" w14:textId="77777777" w:rsidR="00943114" w:rsidRDefault="00943114" w:rsidP="009431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Cambridge University.</w:t>
      </w:r>
    </w:p>
    <w:p w14:paraId="786441A1" w14:textId="77777777" w:rsidR="00943114" w:rsidRDefault="00943114" w:rsidP="009431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36BD64" w14:textId="77777777" w:rsidR="00943114" w:rsidRDefault="00943114" w:rsidP="009431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0C8192" w14:textId="77777777" w:rsidR="00943114" w:rsidRDefault="00943114" w:rsidP="009431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1463-4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B.Civ.L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</w:t>
      </w:r>
      <w:r w:rsidRPr="00BD5678">
        <w:rPr>
          <w:rFonts w:ascii="Times New Roman" w:hAnsi="Times New Roman" w:cs="Times New Roman"/>
          <w:sz w:val="24"/>
          <w:szCs w:val="24"/>
        </w:rPr>
        <w:t xml:space="preserve">(Alumni </w:t>
      </w:r>
      <w:proofErr w:type="spellStart"/>
      <w:r w:rsidRPr="00BD5678">
        <w:rPr>
          <w:rFonts w:ascii="Times New Roman" w:hAnsi="Times New Roman" w:cs="Times New Roman"/>
          <w:sz w:val="24"/>
          <w:szCs w:val="24"/>
        </w:rPr>
        <w:t>Cantab.</w:t>
      </w:r>
      <w:proofErr w:type="spellEnd"/>
      <w:r w:rsidRPr="00BD5678">
        <w:rPr>
          <w:rFonts w:ascii="Times New Roman" w:hAnsi="Times New Roman" w:cs="Times New Roman"/>
          <w:sz w:val="24"/>
          <w:szCs w:val="24"/>
        </w:rPr>
        <w:t xml:space="preserve"> vol.1 part 4 p.</w:t>
      </w:r>
      <w:r>
        <w:rPr>
          <w:rFonts w:ascii="Times New Roman" w:hAnsi="Times New Roman" w:cs="Times New Roman"/>
          <w:sz w:val="24"/>
          <w:szCs w:val="24"/>
        </w:rPr>
        <w:t>231)</w:t>
      </w:r>
    </w:p>
    <w:p w14:paraId="6ED36227" w14:textId="77777777" w:rsidR="00943114" w:rsidRDefault="00943114" w:rsidP="009431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696123" w14:textId="77777777" w:rsidR="00943114" w:rsidRDefault="00943114" w:rsidP="009431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A26E5E" w14:textId="6BC05600" w:rsidR="00BA00AB" w:rsidRPr="00EB3209" w:rsidRDefault="00943114" w:rsidP="009431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September 2021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182C7" w14:textId="77777777" w:rsidR="00943114" w:rsidRDefault="00943114" w:rsidP="009139A6">
      <w:r>
        <w:separator/>
      </w:r>
    </w:p>
  </w:endnote>
  <w:endnote w:type="continuationSeparator" w:id="0">
    <w:p w14:paraId="0EDDA37B" w14:textId="77777777" w:rsidR="00943114" w:rsidRDefault="0094311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5001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42ED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034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0D162" w14:textId="77777777" w:rsidR="00943114" w:rsidRDefault="00943114" w:rsidP="009139A6">
      <w:r>
        <w:separator/>
      </w:r>
    </w:p>
  </w:footnote>
  <w:footnote w:type="continuationSeparator" w:id="0">
    <w:p w14:paraId="17642997" w14:textId="77777777" w:rsidR="00943114" w:rsidRDefault="0094311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3062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029F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104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14"/>
    <w:rsid w:val="000666E0"/>
    <w:rsid w:val="002510B7"/>
    <w:rsid w:val="005C130B"/>
    <w:rsid w:val="00826F5C"/>
    <w:rsid w:val="009139A6"/>
    <w:rsid w:val="00943114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8F1D9"/>
  <w15:chartTrackingRefBased/>
  <w15:docId w15:val="{3A706883-AD0E-4F64-9943-0A1A240A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2022-09-06T20:44:00Z</dcterms:created>
  <dcterms:modified xsi:type="dcterms:W3CDTF">2022-09-06T20:45:00Z</dcterms:modified>
</cp:coreProperties>
</file>