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D131F" w14:textId="428DA6C5" w:rsidR="00343813" w:rsidRDefault="00343813" w:rsidP="00343813">
      <w:pPr>
        <w:pStyle w:val="NoSpacing"/>
      </w:pPr>
      <w:r>
        <w:rPr>
          <w:u w:val="single"/>
        </w:rPr>
        <w:t>Simon de THORNHAM</w:t>
      </w:r>
      <w:r>
        <w:t xml:space="preserve">      </w:t>
      </w:r>
      <w:r>
        <w:t>(</w:t>
      </w:r>
      <w:r>
        <w:t>d.1467)</w:t>
      </w:r>
    </w:p>
    <w:p w14:paraId="76E33B2A" w14:textId="77777777" w:rsidR="00343813" w:rsidRDefault="00343813" w:rsidP="00343813">
      <w:pPr>
        <w:pStyle w:val="NoSpacing"/>
      </w:pPr>
      <w:r>
        <w:t>Dean of Chapel-in-the-Fields College, Norwich.</w:t>
      </w:r>
    </w:p>
    <w:p w14:paraId="0661AF3A" w14:textId="77777777" w:rsidR="00343813" w:rsidRDefault="00343813" w:rsidP="00343813">
      <w:pPr>
        <w:pStyle w:val="NoSpacing"/>
      </w:pPr>
    </w:p>
    <w:p w14:paraId="6C8BE603" w14:textId="77777777" w:rsidR="00343813" w:rsidRDefault="00343813" w:rsidP="00343813">
      <w:pPr>
        <w:pStyle w:val="NoSpacing"/>
      </w:pPr>
    </w:p>
    <w:p w14:paraId="4E03E5CB" w14:textId="06923249" w:rsidR="00343813" w:rsidRDefault="00343813" w:rsidP="00343813">
      <w:pPr>
        <w:pStyle w:val="NoSpacing"/>
      </w:pPr>
      <w:r>
        <w:tab/>
        <w:t>1</w:t>
      </w:r>
      <w:r>
        <w:t>459</w:t>
      </w:r>
      <w:bookmarkStart w:id="0" w:name="_GoBack"/>
      <w:bookmarkEnd w:id="0"/>
      <w:r>
        <w:tab/>
        <w:t>He became Dean.</w:t>
      </w:r>
    </w:p>
    <w:p w14:paraId="06937B62" w14:textId="77777777" w:rsidR="00343813" w:rsidRDefault="00343813" w:rsidP="00343813">
      <w:pPr>
        <w:pStyle w:val="NoSpacing"/>
      </w:pPr>
      <w:r>
        <w:tab/>
      </w:r>
      <w:r>
        <w:tab/>
        <w:t>(V.C.H. Norfolk vol.2 pp.455-7)</w:t>
      </w:r>
    </w:p>
    <w:p w14:paraId="62F121E3" w14:textId="77777777" w:rsidR="00343813" w:rsidRDefault="00343813" w:rsidP="00343813">
      <w:pPr>
        <w:pStyle w:val="NoSpacing"/>
      </w:pPr>
    </w:p>
    <w:p w14:paraId="57ADDFA6" w14:textId="77777777" w:rsidR="00343813" w:rsidRDefault="00343813" w:rsidP="00343813">
      <w:pPr>
        <w:pStyle w:val="NoSpacing"/>
      </w:pPr>
    </w:p>
    <w:p w14:paraId="4469C982" w14:textId="77777777" w:rsidR="00343813" w:rsidRPr="00A440E7" w:rsidRDefault="00343813" w:rsidP="00343813">
      <w:pPr>
        <w:pStyle w:val="NoSpacing"/>
      </w:pPr>
      <w:r>
        <w:t>13 November 2019</w:t>
      </w:r>
    </w:p>
    <w:p w14:paraId="5CFAA2EC" w14:textId="296450C7" w:rsidR="006B2F86" w:rsidRPr="00343813" w:rsidRDefault="00343813" w:rsidP="00E71FC3">
      <w:pPr>
        <w:pStyle w:val="NoSpacing"/>
      </w:pPr>
    </w:p>
    <w:sectPr w:rsidR="006B2F86" w:rsidRPr="0034381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53737" w14:textId="77777777" w:rsidR="00343813" w:rsidRDefault="00343813" w:rsidP="00E71FC3">
      <w:pPr>
        <w:spacing w:after="0" w:line="240" w:lineRule="auto"/>
      </w:pPr>
      <w:r>
        <w:separator/>
      </w:r>
    </w:p>
  </w:endnote>
  <w:endnote w:type="continuationSeparator" w:id="0">
    <w:p w14:paraId="1803F83B" w14:textId="77777777" w:rsidR="00343813" w:rsidRDefault="0034381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55302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9207D" w14:textId="77777777" w:rsidR="00343813" w:rsidRDefault="00343813" w:rsidP="00E71FC3">
      <w:pPr>
        <w:spacing w:after="0" w:line="240" w:lineRule="auto"/>
      </w:pPr>
      <w:r>
        <w:separator/>
      </w:r>
    </w:p>
  </w:footnote>
  <w:footnote w:type="continuationSeparator" w:id="0">
    <w:p w14:paraId="7B963088" w14:textId="77777777" w:rsidR="00343813" w:rsidRDefault="0034381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13"/>
    <w:rsid w:val="001A7C09"/>
    <w:rsid w:val="00343813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F643"/>
  <w15:chartTrackingRefBased/>
  <w15:docId w15:val="{7DACA7E4-58DC-47B0-8344-26406D06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2019-11-13T19:47:00Z</dcterms:created>
  <dcterms:modified xsi:type="dcterms:W3CDTF">2019-11-13T19:48:00Z</dcterms:modified>
</cp:coreProperties>
</file>