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8320" w14:textId="77777777" w:rsidR="002C32F1" w:rsidRDefault="002C32F1" w:rsidP="002C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THORNHAM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fl.1454-78)</w:t>
      </w:r>
    </w:p>
    <w:p w14:paraId="1C8416DB" w14:textId="77777777" w:rsidR="002C32F1" w:rsidRDefault="002C32F1" w:rsidP="002C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St.Laurence</w:t>
      </w:r>
      <w:proofErr w:type="spellEnd"/>
      <w:proofErr w:type="gramEnd"/>
      <w:r>
        <w:rPr>
          <w:rFonts w:cs="Times New Roman"/>
          <w:szCs w:val="24"/>
        </w:rPr>
        <w:t>, South Walsham, Norfolk.</w:t>
      </w:r>
    </w:p>
    <w:p w14:paraId="126D8AD2" w14:textId="77777777" w:rsidR="002C32F1" w:rsidRDefault="002C32F1" w:rsidP="002C32F1">
      <w:pPr>
        <w:pStyle w:val="NoSpacing"/>
        <w:rPr>
          <w:rFonts w:cs="Times New Roman"/>
          <w:szCs w:val="24"/>
        </w:rPr>
      </w:pPr>
    </w:p>
    <w:p w14:paraId="0F735885" w14:textId="77777777" w:rsidR="002C32F1" w:rsidRDefault="002C32F1" w:rsidP="002C32F1">
      <w:pPr>
        <w:pStyle w:val="NoSpacing"/>
        <w:rPr>
          <w:rFonts w:cs="Times New Roman"/>
          <w:szCs w:val="24"/>
        </w:rPr>
      </w:pPr>
    </w:p>
    <w:p w14:paraId="5717A751" w14:textId="77777777" w:rsidR="002C32F1" w:rsidRDefault="002C32F1" w:rsidP="002C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>He became Rector.</w:t>
      </w:r>
    </w:p>
    <w:p w14:paraId="417AAB13" w14:textId="77777777" w:rsidR="002C32F1" w:rsidRDefault="002C32F1" w:rsidP="002C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1A01D591" w14:textId="77777777" w:rsidR="002C32F1" w:rsidRDefault="002C32F1" w:rsidP="002C32F1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138-43,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536AD119" w14:textId="77777777" w:rsidR="002C32F1" w:rsidRDefault="002C32F1" w:rsidP="002C32F1">
      <w:pPr>
        <w:pStyle w:val="NoSpacing"/>
        <w:rPr>
          <w:rFonts w:cs="Times New Roman"/>
          <w:szCs w:val="24"/>
        </w:rPr>
      </w:pPr>
    </w:p>
    <w:p w14:paraId="43E4997A" w14:textId="77777777" w:rsidR="002C32F1" w:rsidRDefault="002C32F1" w:rsidP="002C32F1">
      <w:pPr>
        <w:pStyle w:val="NoSpacing"/>
        <w:rPr>
          <w:rFonts w:cs="Times New Roman"/>
          <w:szCs w:val="24"/>
        </w:rPr>
      </w:pPr>
    </w:p>
    <w:p w14:paraId="33E0BEA7" w14:textId="77777777" w:rsidR="002C32F1" w:rsidRDefault="002C32F1" w:rsidP="002C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2024</w:t>
      </w:r>
    </w:p>
    <w:p w14:paraId="4643CC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A64C" w14:textId="77777777" w:rsidR="002C32F1" w:rsidRDefault="002C32F1" w:rsidP="009139A6">
      <w:r>
        <w:separator/>
      </w:r>
    </w:p>
  </w:endnote>
  <w:endnote w:type="continuationSeparator" w:id="0">
    <w:p w14:paraId="6CC72E04" w14:textId="77777777" w:rsidR="002C32F1" w:rsidRDefault="002C32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51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1F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E9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1738" w14:textId="77777777" w:rsidR="002C32F1" w:rsidRDefault="002C32F1" w:rsidP="009139A6">
      <w:r>
        <w:separator/>
      </w:r>
    </w:p>
  </w:footnote>
  <w:footnote w:type="continuationSeparator" w:id="0">
    <w:p w14:paraId="3A6B1179" w14:textId="77777777" w:rsidR="002C32F1" w:rsidRDefault="002C32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F6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D4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ED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F1"/>
    <w:rsid w:val="000666E0"/>
    <w:rsid w:val="002510B7"/>
    <w:rsid w:val="002C32F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F818"/>
  <w15:chartTrackingRefBased/>
  <w15:docId w15:val="{6C280E14-512A-4AAE-9A57-8B6DBA9D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2024-02-14T19:58:00Z</dcterms:created>
  <dcterms:modified xsi:type="dcterms:W3CDTF">2024-02-14T19:58:00Z</dcterms:modified>
</cp:coreProperties>
</file>