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BC55" w14:textId="77777777" w:rsidR="00D155C3" w:rsidRDefault="00D155C3" w:rsidP="00D15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THORNHAM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21ADF7F" w14:textId="77777777" w:rsidR="00D155C3" w:rsidRDefault="00D155C3" w:rsidP="00D15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Stokesby</w:t>
      </w:r>
      <w:proofErr w:type="spellEnd"/>
      <w:r>
        <w:rPr>
          <w:rFonts w:cs="Times New Roman"/>
          <w:szCs w:val="24"/>
        </w:rPr>
        <w:t>, Norfolk.</w:t>
      </w:r>
    </w:p>
    <w:p w14:paraId="1BFCE414" w14:textId="77777777" w:rsidR="00D155C3" w:rsidRDefault="00D155C3" w:rsidP="00D155C3">
      <w:pPr>
        <w:pStyle w:val="NoSpacing"/>
        <w:rPr>
          <w:rFonts w:cs="Times New Roman"/>
          <w:szCs w:val="24"/>
        </w:rPr>
      </w:pPr>
    </w:p>
    <w:p w14:paraId="4FC69E0B" w14:textId="77777777" w:rsidR="00D155C3" w:rsidRDefault="00D155C3" w:rsidP="00D155C3">
      <w:pPr>
        <w:pStyle w:val="NoSpacing"/>
        <w:rPr>
          <w:rFonts w:cs="Times New Roman"/>
          <w:szCs w:val="24"/>
        </w:rPr>
      </w:pPr>
    </w:p>
    <w:p w14:paraId="11A9F07A" w14:textId="77777777" w:rsidR="00D155C3" w:rsidRDefault="00D155C3" w:rsidP="00D15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He became Rector.</w:t>
      </w:r>
    </w:p>
    <w:p w14:paraId="3F7B420D" w14:textId="77777777" w:rsidR="00D155C3" w:rsidRDefault="00D155C3" w:rsidP="00D155C3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249-51)</w:t>
      </w:r>
    </w:p>
    <w:p w14:paraId="76A1BC5E" w14:textId="77777777" w:rsidR="00D155C3" w:rsidRDefault="00D155C3" w:rsidP="00D155C3">
      <w:pPr>
        <w:pStyle w:val="NoSpacing"/>
        <w:rPr>
          <w:rFonts w:cs="Times New Roman"/>
          <w:szCs w:val="24"/>
        </w:rPr>
      </w:pPr>
    </w:p>
    <w:p w14:paraId="35C46593" w14:textId="77777777" w:rsidR="00D155C3" w:rsidRDefault="00D155C3" w:rsidP="00D155C3">
      <w:pPr>
        <w:pStyle w:val="NoSpacing"/>
        <w:rPr>
          <w:rFonts w:cs="Times New Roman"/>
          <w:szCs w:val="24"/>
        </w:rPr>
      </w:pPr>
    </w:p>
    <w:p w14:paraId="4A7982F5" w14:textId="77777777" w:rsidR="00D155C3" w:rsidRDefault="00D155C3" w:rsidP="00D155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March 2024</w:t>
      </w:r>
    </w:p>
    <w:p w14:paraId="4C5F3B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67B" w14:textId="77777777" w:rsidR="00D155C3" w:rsidRDefault="00D155C3" w:rsidP="009139A6">
      <w:r>
        <w:separator/>
      </w:r>
    </w:p>
  </w:endnote>
  <w:endnote w:type="continuationSeparator" w:id="0">
    <w:p w14:paraId="1C531E47" w14:textId="77777777" w:rsidR="00D155C3" w:rsidRDefault="00D155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3F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6E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27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1530" w14:textId="77777777" w:rsidR="00D155C3" w:rsidRDefault="00D155C3" w:rsidP="009139A6">
      <w:r>
        <w:separator/>
      </w:r>
    </w:p>
  </w:footnote>
  <w:footnote w:type="continuationSeparator" w:id="0">
    <w:p w14:paraId="7F504C9F" w14:textId="77777777" w:rsidR="00D155C3" w:rsidRDefault="00D155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35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9F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C4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C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155C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2987"/>
  <w15:chartTrackingRefBased/>
  <w15:docId w15:val="{78872C93-C194-4A90-95EA-ED0E137A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2024-03-21T12:05:00Z</dcterms:created>
  <dcterms:modified xsi:type="dcterms:W3CDTF">2024-03-21T12:05:00Z</dcterms:modified>
</cp:coreProperties>
</file>