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37CBD" w14:textId="66807EBF" w:rsidR="006B2F86" w:rsidRDefault="00406792" w:rsidP="00E71FC3">
      <w:pPr>
        <w:pStyle w:val="NoSpacing"/>
      </w:pPr>
      <w:r>
        <w:rPr>
          <w:u w:val="single"/>
        </w:rPr>
        <w:t>Thomas THORNHAM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14:paraId="6A8B5062" w14:textId="7D97A820" w:rsidR="00406792" w:rsidRDefault="00406792" w:rsidP="00E71FC3">
      <w:pPr>
        <w:pStyle w:val="NoSpacing"/>
      </w:pPr>
    </w:p>
    <w:p w14:paraId="3E19BC60" w14:textId="7C5C8650" w:rsidR="00406792" w:rsidRDefault="00406792" w:rsidP="00E71FC3">
      <w:pPr>
        <w:pStyle w:val="NoSpacing"/>
      </w:pPr>
    </w:p>
    <w:p w14:paraId="0499AA4B" w14:textId="579522EC" w:rsidR="00406792" w:rsidRDefault="00406792" w:rsidP="00E71FC3">
      <w:pPr>
        <w:pStyle w:val="NoSpacing"/>
      </w:pPr>
      <w:r>
        <w:tab/>
        <w:t>1475</w:t>
      </w:r>
      <w:r>
        <w:tab/>
        <w:t xml:space="preserve">He was an executor of the Will of William </w:t>
      </w:r>
      <w:proofErr w:type="spellStart"/>
      <w:r>
        <w:t>Caus</w:t>
      </w:r>
      <w:proofErr w:type="spellEnd"/>
      <w:r>
        <w:t>(q.v.).   (H.P. p.166 n.5)</w:t>
      </w:r>
    </w:p>
    <w:p w14:paraId="0F69A475" w14:textId="62D6E57B" w:rsidR="00406792" w:rsidRDefault="00406792" w:rsidP="00E71FC3">
      <w:pPr>
        <w:pStyle w:val="NoSpacing"/>
      </w:pPr>
    </w:p>
    <w:p w14:paraId="692E9CBD" w14:textId="3C3FDE92" w:rsidR="00406792" w:rsidRDefault="00406792" w:rsidP="00E71FC3">
      <w:pPr>
        <w:pStyle w:val="NoSpacing"/>
      </w:pPr>
    </w:p>
    <w:p w14:paraId="794A4DB1" w14:textId="10136426" w:rsidR="00406792" w:rsidRPr="00406792" w:rsidRDefault="00406792" w:rsidP="00E71FC3">
      <w:pPr>
        <w:pStyle w:val="NoSpacing"/>
      </w:pPr>
      <w:r>
        <w:t>17 June 2018</w:t>
      </w:r>
      <w:bookmarkStart w:id="0" w:name="_GoBack"/>
      <w:bookmarkEnd w:id="0"/>
    </w:p>
    <w:sectPr w:rsidR="00406792" w:rsidRPr="004067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9EEAF" w14:textId="77777777" w:rsidR="00406792" w:rsidRDefault="00406792" w:rsidP="00E71FC3">
      <w:pPr>
        <w:spacing w:after="0" w:line="240" w:lineRule="auto"/>
      </w:pPr>
      <w:r>
        <w:separator/>
      </w:r>
    </w:p>
  </w:endnote>
  <w:endnote w:type="continuationSeparator" w:id="0">
    <w:p w14:paraId="6E75B452" w14:textId="77777777" w:rsidR="00406792" w:rsidRDefault="004067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EE46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1C1FA" w14:textId="77777777" w:rsidR="00406792" w:rsidRDefault="00406792" w:rsidP="00E71FC3">
      <w:pPr>
        <w:spacing w:after="0" w:line="240" w:lineRule="auto"/>
      </w:pPr>
      <w:r>
        <w:separator/>
      </w:r>
    </w:p>
  </w:footnote>
  <w:footnote w:type="continuationSeparator" w:id="0">
    <w:p w14:paraId="3227320F" w14:textId="77777777" w:rsidR="00406792" w:rsidRDefault="004067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92"/>
    <w:rsid w:val="001A7C09"/>
    <w:rsid w:val="0040679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C676"/>
  <w15:chartTrackingRefBased/>
  <w15:docId w15:val="{A996D49A-08B6-45DE-8486-7016D937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2018-06-17T19:29:00Z</dcterms:created>
  <dcterms:modified xsi:type="dcterms:W3CDTF">2018-06-17T19:31:00Z</dcterms:modified>
</cp:coreProperties>
</file>