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3A81" w14:textId="0F4D5A0F" w:rsidR="00BA00AB" w:rsidRDefault="006919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Brian THORNHILL</w:t>
      </w:r>
      <w:r>
        <w:rPr>
          <w:rFonts w:ascii="Times New Roman" w:hAnsi="Times New Roman" w:cs="Times New Roman"/>
          <w:sz w:val="24"/>
          <w:szCs w:val="24"/>
        </w:rPr>
        <w:t xml:space="preserve">     (d.1484)</w:t>
      </w:r>
    </w:p>
    <w:p w14:paraId="2584AD18" w14:textId="48D645B8" w:rsidR="009C6FCB" w:rsidRDefault="009C6F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Fixby, West Riding of Yorkshire.</w:t>
      </w:r>
    </w:p>
    <w:p w14:paraId="48D902C4" w14:textId="484BFB0F" w:rsidR="0069194C" w:rsidRDefault="006919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B50D5" w14:textId="1F4E7286" w:rsidR="0069194C" w:rsidRDefault="006919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8C336E" w14:textId="67785B24" w:rsidR="009C6FCB" w:rsidRDefault="009C6F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John, who predeceased him.   (Yorkshire Deeds vol.III p.39)</w:t>
      </w:r>
    </w:p>
    <w:p w14:paraId="4C801883" w14:textId="3DB17B1A" w:rsidR="0069194C" w:rsidRDefault="006919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Grandson:   William(q.v.).</w:t>
      </w:r>
    </w:p>
    <w:p w14:paraId="157B498A" w14:textId="77777777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(Calendar of Inquisitions Post Mortem 1 Edward V to Richard III, vol.XXV 1483-5,</w:t>
      </w:r>
    </w:p>
    <w:p w14:paraId="5CCC6032" w14:textId="0585B13A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ed. Gordon McKelvie, pub. The Boydell Press 2021, p</w:t>
      </w:r>
      <w:r>
        <w:rPr>
          <w:rFonts w:ascii="Times New Roman" w:eastAsia="Times New Roman" w:hAnsi="Times New Roman" w:cs="Times New Roman"/>
          <w:sz w:val="24"/>
          <w:szCs w:val="24"/>
        </w:rPr>
        <w:t>p.15-16)</w:t>
      </w:r>
    </w:p>
    <w:p w14:paraId="74ECB49D" w14:textId="37D9F43B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7B4563" w14:textId="7721CB84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897E03" w14:textId="721A5580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Mar.1484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died.   (ibid.)</w:t>
      </w:r>
    </w:p>
    <w:p w14:paraId="774EFF5D" w14:textId="2CA79A55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D878FC" w14:textId="6FA627AC" w:rsid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4CE04D" w14:textId="1D27EA26" w:rsidR="0069194C" w:rsidRPr="0069194C" w:rsidRDefault="0069194C" w:rsidP="0069194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August 2021</w:t>
      </w:r>
      <w:r w:rsidR="009C6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9194C" w:rsidRPr="006919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6903" w14:textId="77777777" w:rsidR="0069194C" w:rsidRDefault="0069194C" w:rsidP="009139A6">
      <w:r>
        <w:separator/>
      </w:r>
    </w:p>
  </w:endnote>
  <w:endnote w:type="continuationSeparator" w:id="0">
    <w:p w14:paraId="3837170B" w14:textId="77777777" w:rsidR="0069194C" w:rsidRDefault="006919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2C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B9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C9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3F5B" w14:textId="77777777" w:rsidR="0069194C" w:rsidRDefault="0069194C" w:rsidP="009139A6">
      <w:r>
        <w:separator/>
      </w:r>
    </w:p>
  </w:footnote>
  <w:footnote w:type="continuationSeparator" w:id="0">
    <w:p w14:paraId="2151CC2C" w14:textId="77777777" w:rsidR="0069194C" w:rsidRDefault="006919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2D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6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70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4C"/>
    <w:rsid w:val="000666E0"/>
    <w:rsid w:val="002510B7"/>
    <w:rsid w:val="005C130B"/>
    <w:rsid w:val="0069194C"/>
    <w:rsid w:val="00826F5C"/>
    <w:rsid w:val="009139A6"/>
    <w:rsid w:val="009448BB"/>
    <w:rsid w:val="009C6FC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9AE4"/>
  <w15:chartTrackingRefBased/>
  <w15:docId w15:val="{6B290ACE-6A88-45AB-91C5-153CE30A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2021-08-29T12:46:00Z</dcterms:created>
  <dcterms:modified xsi:type="dcterms:W3CDTF">2021-08-29T13:02:00Z</dcterms:modified>
</cp:coreProperties>
</file>