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FE58E" w14:textId="1FD69FC2" w:rsidR="00BA00AB" w:rsidRDefault="006A430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THORNHILL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d.ca.1477)</w:t>
      </w:r>
    </w:p>
    <w:p w14:paraId="401A4EF8" w14:textId="1CD3D0B9" w:rsidR="006A4307" w:rsidRDefault="006A430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Fekysby</w:t>
      </w:r>
      <w:proofErr w:type="spellEnd"/>
      <w:r>
        <w:rPr>
          <w:rFonts w:cs="Times New Roman"/>
          <w:szCs w:val="24"/>
        </w:rPr>
        <w:t>.</w:t>
      </w:r>
    </w:p>
    <w:p w14:paraId="2B12FEE1" w14:textId="77777777" w:rsidR="006A4307" w:rsidRDefault="006A4307" w:rsidP="009139A6">
      <w:pPr>
        <w:pStyle w:val="NoSpacing"/>
        <w:rPr>
          <w:rFonts w:cs="Times New Roman"/>
          <w:szCs w:val="24"/>
        </w:rPr>
      </w:pPr>
    </w:p>
    <w:p w14:paraId="3A23670E" w14:textId="77777777" w:rsidR="006A4307" w:rsidRDefault="006A4307" w:rsidP="009139A6">
      <w:pPr>
        <w:pStyle w:val="NoSpacing"/>
        <w:rPr>
          <w:rFonts w:cs="Times New Roman"/>
          <w:szCs w:val="24"/>
        </w:rPr>
      </w:pPr>
    </w:p>
    <w:p w14:paraId="49A8FB89" w14:textId="32E8B66D" w:rsidR="006A4307" w:rsidRDefault="006A430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Mar.1477</w:t>
      </w:r>
      <w:r>
        <w:rPr>
          <w:rFonts w:cs="Times New Roman"/>
          <w:szCs w:val="24"/>
        </w:rPr>
        <w:tab/>
        <w:t>Probate of his Will.   (W.Y.R. p.168)</w:t>
      </w:r>
    </w:p>
    <w:p w14:paraId="59ACE008" w14:textId="77777777" w:rsidR="006A4307" w:rsidRDefault="006A4307" w:rsidP="009139A6">
      <w:pPr>
        <w:pStyle w:val="NoSpacing"/>
        <w:rPr>
          <w:rFonts w:cs="Times New Roman"/>
          <w:szCs w:val="24"/>
        </w:rPr>
      </w:pPr>
    </w:p>
    <w:p w14:paraId="321E8AEB" w14:textId="77777777" w:rsidR="006A4307" w:rsidRDefault="006A4307" w:rsidP="009139A6">
      <w:pPr>
        <w:pStyle w:val="NoSpacing"/>
        <w:rPr>
          <w:rFonts w:cs="Times New Roman"/>
          <w:szCs w:val="24"/>
        </w:rPr>
      </w:pPr>
    </w:p>
    <w:p w14:paraId="77CB48DC" w14:textId="6D433FBB" w:rsidR="006A4307" w:rsidRDefault="006A430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January 2024</w:t>
      </w:r>
    </w:p>
    <w:p w14:paraId="7C7DDFE1" w14:textId="77777777" w:rsidR="006A4307" w:rsidRPr="006A4307" w:rsidRDefault="006A4307" w:rsidP="009139A6">
      <w:pPr>
        <w:pStyle w:val="NoSpacing"/>
        <w:rPr>
          <w:rFonts w:cs="Times New Roman"/>
          <w:szCs w:val="24"/>
        </w:rPr>
      </w:pPr>
    </w:p>
    <w:sectPr w:rsidR="006A4307" w:rsidRPr="006A43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488E2" w14:textId="77777777" w:rsidR="006A4307" w:rsidRDefault="006A4307" w:rsidP="009139A6">
      <w:r>
        <w:separator/>
      </w:r>
    </w:p>
  </w:endnote>
  <w:endnote w:type="continuationSeparator" w:id="0">
    <w:p w14:paraId="45650BB7" w14:textId="77777777" w:rsidR="006A4307" w:rsidRDefault="006A430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BC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5B6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C9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F35C8" w14:textId="77777777" w:rsidR="006A4307" w:rsidRDefault="006A4307" w:rsidP="009139A6">
      <w:r>
        <w:separator/>
      </w:r>
    </w:p>
  </w:footnote>
  <w:footnote w:type="continuationSeparator" w:id="0">
    <w:p w14:paraId="32791D01" w14:textId="77777777" w:rsidR="006A4307" w:rsidRDefault="006A430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56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3A7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4C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07"/>
    <w:rsid w:val="000666E0"/>
    <w:rsid w:val="002510B7"/>
    <w:rsid w:val="005C130B"/>
    <w:rsid w:val="006A4307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827A1"/>
  <w15:chartTrackingRefBased/>
  <w15:docId w15:val="{0A710573-8CE4-42BD-82A5-9D9F1FF9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9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2024-01-27T20:57:00Z</dcterms:created>
  <dcterms:modified xsi:type="dcterms:W3CDTF">2024-01-27T21:06:00Z</dcterms:modified>
</cp:coreProperties>
</file>