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E228" w14:textId="4637AD05" w:rsidR="00BA00AB" w:rsidRDefault="00714D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THORNHILL</w:t>
      </w:r>
      <w:r>
        <w:rPr>
          <w:rFonts w:ascii="Times New Roman" w:hAnsi="Times New Roman" w:cs="Times New Roman"/>
          <w:sz w:val="24"/>
          <w:szCs w:val="24"/>
        </w:rPr>
        <w:t xml:space="preserve">        (fl.1484)</w:t>
      </w:r>
    </w:p>
    <w:p w14:paraId="60F569F6" w14:textId="41EEF7B5" w:rsidR="00714D17" w:rsidRDefault="00714D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19F78" w14:textId="5E6F615C" w:rsidR="00714D17" w:rsidRDefault="00714D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6EB0C" w14:textId="4D02051A" w:rsidR="00714D17" w:rsidRDefault="00714D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Grandson of Brian Thornhill(d.1484)(q.v.).</w:t>
      </w:r>
    </w:p>
    <w:p w14:paraId="1F09ECF3" w14:textId="77777777" w:rsidR="00714D17" w:rsidRDefault="00714D17" w:rsidP="00714D17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(Calendar of Inquisitions Post Mortem 1 Edward V to Richard III, vol.XXV 1483-5,</w:t>
      </w:r>
    </w:p>
    <w:p w14:paraId="618AA5DD" w14:textId="7A4269A3" w:rsidR="00714D17" w:rsidRDefault="00714D17" w:rsidP="00714D1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ed. Gordon McKelvie, pub. The Boydell Press 2021, pp.15-16)</w:t>
      </w:r>
    </w:p>
    <w:p w14:paraId="60DB9C02" w14:textId="63FCD410" w:rsidR="00714D17" w:rsidRDefault="00714D17" w:rsidP="00714D1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56053C2" w14:textId="0B7A338A" w:rsidR="00714D17" w:rsidRDefault="00714D17" w:rsidP="00714D1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A17E48F" w14:textId="6A451E6E" w:rsidR="00714D17" w:rsidRDefault="00714D17" w:rsidP="00714D1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Mar.1484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His grandfather died, and he inherited his lands.    (ibid.)</w:t>
      </w:r>
    </w:p>
    <w:p w14:paraId="78AD5319" w14:textId="2C59F0ED" w:rsidR="00714D17" w:rsidRDefault="00714D17" w:rsidP="00714D1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17C7DE8" w14:textId="6FF6DD88" w:rsidR="00714D17" w:rsidRDefault="00714D17" w:rsidP="00714D1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C9DA9B5" w14:textId="5B36EA24" w:rsidR="00714D17" w:rsidRPr="00714D17" w:rsidRDefault="00714D17" w:rsidP="00714D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August 2021</w:t>
      </w:r>
    </w:p>
    <w:sectPr w:rsidR="00714D17" w:rsidRPr="00714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D6F3" w14:textId="77777777" w:rsidR="00714D17" w:rsidRDefault="00714D17" w:rsidP="009139A6">
      <w:r>
        <w:separator/>
      </w:r>
    </w:p>
  </w:endnote>
  <w:endnote w:type="continuationSeparator" w:id="0">
    <w:p w14:paraId="4BE2915A" w14:textId="77777777" w:rsidR="00714D17" w:rsidRDefault="00714D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53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EE0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BC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CA83" w14:textId="77777777" w:rsidR="00714D17" w:rsidRDefault="00714D17" w:rsidP="009139A6">
      <w:r>
        <w:separator/>
      </w:r>
    </w:p>
  </w:footnote>
  <w:footnote w:type="continuationSeparator" w:id="0">
    <w:p w14:paraId="17AEEEA2" w14:textId="77777777" w:rsidR="00714D17" w:rsidRDefault="00714D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CD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E9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2C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17"/>
    <w:rsid w:val="000666E0"/>
    <w:rsid w:val="002510B7"/>
    <w:rsid w:val="005C130B"/>
    <w:rsid w:val="00714D17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C84D"/>
  <w15:chartTrackingRefBased/>
  <w15:docId w15:val="{6CFC6EDF-3D4B-4B8A-9FAF-EC720656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2021-08-29T13:04:00Z</dcterms:created>
  <dcterms:modified xsi:type="dcterms:W3CDTF">2021-08-29T13:08:00Z</dcterms:modified>
</cp:coreProperties>
</file>