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FC04" w14:textId="2AB0DA8B" w:rsidR="00C67151" w:rsidRDefault="00C671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THORNHOLM</w:t>
      </w:r>
      <w:r>
        <w:rPr>
          <w:rFonts w:cs="Times New Roman"/>
          <w:szCs w:val="24"/>
        </w:rPr>
        <w:t xml:space="preserve">      (d.1445-6)</w:t>
      </w:r>
    </w:p>
    <w:p w14:paraId="2E8A5C5C" w14:textId="3033B9BE" w:rsidR="00C67151" w:rsidRDefault="00C671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Hasthorp.</w:t>
      </w:r>
    </w:p>
    <w:p w14:paraId="29184BC5" w14:textId="77777777" w:rsidR="00C67151" w:rsidRDefault="00C67151" w:rsidP="009139A6">
      <w:pPr>
        <w:pStyle w:val="NoSpacing"/>
        <w:rPr>
          <w:rFonts w:cs="Times New Roman"/>
          <w:szCs w:val="24"/>
        </w:rPr>
      </w:pPr>
    </w:p>
    <w:p w14:paraId="6BC7D08E" w14:textId="77777777" w:rsidR="00C67151" w:rsidRDefault="00C67151" w:rsidP="009139A6">
      <w:pPr>
        <w:pStyle w:val="NoSpacing"/>
        <w:rPr>
          <w:rFonts w:cs="Times New Roman"/>
          <w:szCs w:val="24"/>
        </w:rPr>
      </w:pPr>
    </w:p>
    <w:p w14:paraId="5F1D0ED7" w14:textId="2AF2B229" w:rsidR="00C67151" w:rsidRDefault="00C671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Apr.1445</w:t>
      </w:r>
      <w:r>
        <w:rPr>
          <w:rFonts w:cs="Times New Roman"/>
          <w:szCs w:val="24"/>
        </w:rPr>
        <w:tab/>
        <w:t>She made her Will.   (W.Y.R. p.168)</w:t>
      </w:r>
    </w:p>
    <w:p w14:paraId="75F78EC3" w14:textId="531627D1" w:rsidR="00C67151" w:rsidRDefault="00C671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Dec.1446</w:t>
      </w:r>
      <w:r>
        <w:rPr>
          <w:rFonts w:cs="Times New Roman"/>
          <w:szCs w:val="24"/>
        </w:rPr>
        <w:tab/>
        <w:t>Probate of her Will.   (ibid.)</w:t>
      </w:r>
    </w:p>
    <w:p w14:paraId="3B42B24B" w14:textId="77777777" w:rsidR="00C67151" w:rsidRDefault="00C67151" w:rsidP="009139A6">
      <w:pPr>
        <w:pStyle w:val="NoSpacing"/>
        <w:rPr>
          <w:rFonts w:cs="Times New Roman"/>
          <w:szCs w:val="24"/>
        </w:rPr>
      </w:pPr>
    </w:p>
    <w:p w14:paraId="1A6F4A3E" w14:textId="77777777" w:rsidR="00C67151" w:rsidRDefault="00C67151" w:rsidP="009139A6">
      <w:pPr>
        <w:pStyle w:val="NoSpacing"/>
        <w:rPr>
          <w:rFonts w:cs="Times New Roman"/>
          <w:szCs w:val="24"/>
        </w:rPr>
      </w:pPr>
    </w:p>
    <w:p w14:paraId="58BDFAC8" w14:textId="0266FCAB" w:rsidR="00C67151" w:rsidRPr="00C67151" w:rsidRDefault="00C671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sectPr w:rsidR="00C67151" w:rsidRPr="00C671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B77B" w14:textId="77777777" w:rsidR="00C67151" w:rsidRDefault="00C67151" w:rsidP="009139A6">
      <w:r>
        <w:separator/>
      </w:r>
    </w:p>
  </w:endnote>
  <w:endnote w:type="continuationSeparator" w:id="0">
    <w:p w14:paraId="2AEA6983" w14:textId="77777777" w:rsidR="00C67151" w:rsidRDefault="00C671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A7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87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18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0889" w14:textId="77777777" w:rsidR="00C67151" w:rsidRDefault="00C67151" w:rsidP="009139A6">
      <w:r>
        <w:separator/>
      </w:r>
    </w:p>
  </w:footnote>
  <w:footnote w:type="continuationSeparator" w:id="0">
    <w:p w14:paraId="1CB5C6FA" w14:textId="77777777" w:rsidR="00C67151" w:rsidRDefault="00C671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66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5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18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5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7151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F264"/>
  <w15:chartTrackingRefBased/>
  <w15:docId w15:val="{9BC6CF3B-7098-44C8-AF07-4B5030A1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2024-01-27T21:09:00Z</dcterms:created>
  <dcterms:modified xsi:type="dcterms:W3CDTF">2024-01-27T21:12:00Z</dcterms:modified>
</cp:coreProperties>
</file>