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99AF" w14:textId="77777777" w:rsidR="0058455A" w:rsidRDefault="0058455A" w:rsidP="00584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THORNHON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26C9CE67" w14:textId="77777777" w:rsidR="0058455A" w:rsidRDefault="0058455A" w:rsidP="0058455A">
      <w:pPr>
        <w:rPr>
          <w:rFonts w:ascii="Times New Roman" w:hAnsi="Times New Roman" w:cs="Times New Roman"/>
          <w:sz w:val="24"/>
          <w:szCs w:val="24"/>
        </w:rPr>
      </w:pPr>
    </w:p>
    <w:p w14:paraId="27001AC3" w14:textId="77777777" w:rsidR="0058455A" w:rsidRDefault="0058455A" w:rsidP="0058455A">
      <w:pPr>
        <w:rPr>
          <w:rFonts w:ascii="Times New Roman" w:hAnsi="Times New Roman" w:cs="Times New Roman"/>
          <w:sz w:val="24"/>
          <w:szCs w:val="24"/>
        </w:rPr>
      </w:pPr>
    </w:p>
    <w:p w14:paraId="4A0F8068" w14:textId="77777777" w:rsidR="0058455A" w:rsidRDefault="0058455A" w:rsidP="00584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Dec.1407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from all cities, boroughs and</w:t>
      </w:r>
    </w:p>
    <w:p w14:paraId="4FBE0041" w14:textId="77777777" w:rsidR="0058455A" w:rsidRDefault="0058455A" w:rsidP="00584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 and from all secular lords of towns and other lay persons having goods</w:t>
      </w:r>
    </w:p>
    <w:p w14:paraId="471C9BB9" w14:textId="77777777" w:rsidR="0058455A" w:rsidRDefault="0058455A" w:rsidP="00584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possessions and from others both great and small in the East Riding of </w:t>
      </w:r>
    </w:p>
    <w:p w14:paraId="2F8EE771" w14:textId="77777777" w:rsidR="0058455A" w:rsidRDefault="0058455A" w:rsidP="0058455A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Yorkshire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ecclesiastical persons, taxes of the fifteenth and the tenth granted to the King at the last Parliament.</w:t>
      </w:r>
    </w:p>
    <w:p w14:paraId="1851AEB9" w14:textId="77777777" w:rsidR="0058455A" w:rsidRDefault="0058455A" w:rsidP="0058455A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p.91)</w:t>
      </w:r>
    </w:p>
    <w:p w14:paraId="10A8AC6D" w14:textId="77777777" w:rsidR="0058455A" w:rsidRDefault="0058455A" w:rsidP="0058455A">
      <w:pPr>
        <w:rPr>
          <w:rFonts w:ascii="Times New Roman" w:hAnsi="Times New Roman" w:cs="Times New Roman"/>
          <w:sz w:val="24"/>
          <w:szCs w:val="24"/>
        </w:rPr>
      </w:pPr>
    </w:p>
    <w:p w14:paraId="31EB946F" w14:textId="77777777" w:rsidR="0058455A" w:rsidRDefault="0058455A" w:rsidP="0058455A">
      <w:pPr>
        <w:rPr>
          <w:rFonts w:ascii="Times New Roman" w:hAnsi="Times New Roman" w:cs="Times New Roman"/>
          <w:sz w:val="24"/>
          <w:szCs w:val="24"/>
        </w:rPr>
      </w:pPr>
    </w:p>
    <w:p w14:paraId="35AA4110" w14:textId="77777777" w:rsidR="0058455A" w:rsidRDefault="0058455A" w:rsidP="00584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October 2021</w:t>
      </w:r>
    </w:p>
    <w:p w14:paraId="7D90141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18CF7" w14:textId="77777777" w:rsidR="0058455A" w:rsidRDefault="0058455A" w:rsidP="009139A6">
      <w:r>
        <w:separator/>
      </w:r>
    </w:p>
  </w:endnote>
  <w:endnote w:type="continuationSeparator" w:id="0">
    <w:p w14:paraId="57F660FC" w14:textId="77777777" w:rsidR="0058455A" w:rsidRDefault="005845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1A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838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2D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0781A" w14:textId="77777777" w:rsidR="0058455A" w:rsidRDefault="0058455A" w:rsidP="009139A6">
      <w:r>
        <w:separator/>
      </w:r>
    </w:p>
  </w:footnote>
  <w:footnote w:type="continuationSeparator" w:id="0">
    <w:p w14:paraId="25EFA17A" w14:textId="77777777" w:rsidR="0058455A" w:rsidRDefault="005845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F5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30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78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5A"/>
    <w:rsid w:val="000666E0"/>
    <w:rsid w:val="002510B7"/>
    <w:rsid w:val="0058455A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B175"/>
  <w15:chartTrackingRefBased/>
  <w15:docId w15:val="{469A6576-681C-4372-B275-0E77E9CE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55A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2022-02-04T21:25:00Z</dcterms:created>
  <dcterms:modified xsi:type="dcterms:W3CDTF">2022-02-04T21:26:00Z</dcterms:modified>
</cp:coreProperties>
</file>