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Baldwin THORNHULL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Shaftesbury,</w:t>
      </w: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21-242)</w:t>
      </w:r>
    </w:p>
    <w:p w:rsidR="00681E92" w:rsidRDefault="00681E92" w:rsidP="00681E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Sherborne, Dorset,</w:t>
      </w:r>
    </w:p>
    <w:p w:rsidR="00681E92" w:rsidRDefault="00681E92" w:rsidP="00681E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Deverose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81E92" w:rsidRDefault="00681E92" w:rsidP="00681E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21-282)</w:t>
      </w: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0A0" w:rsidRDefault="00B720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</w:p>
    <w:p w:rsidR="00681E92" w:rsidRPr="00B720A0" w:rsidRDefault="00681E9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2016</w:t>
      </w:r>
      <w:bookmarkStart w:id="0" w:name="_GoBack"/>
      <w:bookmarkEnd w:id="0"/>
    </w:p>
    <w:sectPr w:rsidR="00681E92" w:rsidRPr="00B72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A0" w:rsidRDefault="00B720A0" w:rsidP="00564E3C">
      <w:pPr>
        <w:spacing w:after="0" w:line="240" w:lineRule="auto"/>
      </w:pPr>
      <w:r>
        <w:separator/>
      </w:r>
    </w:p>
  </w:endnote>
  <w:endnote w:type="continuationSeparator" w:id="0">
    <w:p w:rsidR="00B720A0" w:rsidRDefault="00B720A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81E92">
      <w:rPr>
        <w:rFonts w:ascii="Times New Roman" w:hAnsi="Times New Roman" w:cs="Times New Roman"/>
        <w:noProof/>
        <w:sz w:val="24"/>
        <w:szCs w:val="24"/>
      </w:rPr>
      <w:t>12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A0" w:rsidRDefault="00B720A0" w:rsidP="00564E3C">
      <w:pPr>
        <w:spacing w:after="0" w:line="240" w:lineRule="auto"/>
      </w:pPr>
      <w:r>
        <w:separator/>
      </w:r>
    </w:p>
  </w:footnote>
  <w:footnote w:type="continuationSeparator" w:id="0">
    <w:p w:rsidR="00B720A0" w:rsidRDefault="00B720A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A0"/>
    <w:rsid w:val="00372DC6"/>
    <w:rsid w:val="00564E3C"/>
    <w:rsid w:val="0064591D"/>
    <w:rsid w:val="00681E92"/>
    <w:rsid w:val="00B720A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4D11"/>
  <w15:chartTrackingRefBased/>
  <w15:docId w15:val="{60859664-F289-4008-AAA7-BF2B3BE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2016-02-12T20:52:00Z</dcterms:created>
  <dcterms:modified xsi:type="dcterms:W3CDTF">2016-07-12T09:34:00Z</dcterms:modified>
</cp:coreProperties>
</file>