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0CCE" w14:textId="6DA361D6" w:rsidR="00BA00AB" w:rsidRDefault="00BE19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THORNOUR</w:t>
      </w:r>
      <w:r>
        <w:rPr>
          <w:rFonts w:cs="Times New Roman"/>
          <w:szCs w:val="24"/>
        </w:rPr>
        <w:t xml:space="preserve">      (d.1408)</w:t>
      </w:r>
    </w:p>
    <w:p w14:paraId="3C7C1CF0" w14:textId="57F57D81" w:rsidR="00BE19C5" w:rsidRDefault="00BE19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St.Wilfrid, York.</w:t>
      </w:r>
    </w:p>
    <w:p w14:paraId="4BA67238" w14:textId="77777777" w:rsidR="00BE19C5" w:rsidRDefault="00BE19C5" w:rsidP="009139A6">
      <w:pPr>
        <w:pStyle w:val="NoSpacing"/>
        <w:rPr>
          <w:rFonts w:cs="Times New Roman"/>
          <w:szCs w:val="24"/>
        </w:rPr>
      </w:pPr>
    </w:p>
    <w:p w14:paraId="6F575F0E" w14:textId="77777777" w:rsidR="00BE19C5" w:rsidRDefault="00BE19C5" w:rsidP="009139A6">
      <w:pPr>
        <w:pStyle w:val="NoSpacing"/>
        <w:rPr>
          <w:rFonts w:cs="Times New Roman"/>
          <w:szCs w:val="24"/>
        </w:rPr>
      </w:pPr>
    </w:p>
    <w:p w14:paraId="76C80583" w14:textId="07323A08" w:rsidR="00BE19C5" w:rsidRDefault="00BE19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Jul.</w:t>
      </w: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 made his Will.   (W.Y.R. p.168)</w:t>
      </w:r>
    </w:p>
    <w:p w14:paraId="00F234C0" w14:textId="14D5564B" w:rsidR="00BE19C5" w:rsidRDefault="00BE19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Aug.</w:t>
      </w:r>
      <w:r>
        <w:rPr>
          <w:rFonts w:cs="Times New Roman"/>
          <w:szCs w:val="24"/>
        </w:rPr>
        <w:tab/>
        <w:t>Probate of his Will.   (ibid.)</w:t>
      </w:r>
    </w:p>
    <w:p w14:paraId="074277D4" w14:textId="77777777" w:rsidR="00BE19C5" w:rsidRDefault="00BE19C5" w:rsidP="009139A6">
      <w:pPr>
        <w:pStyle w:val="NoSpacing"/>
        <w:rPr>
          <w:rFonts w:cs="Times New Roman"/>
          <w:szCs w:val="24"/>
        </w:rPr>
      </w:pPr>
    </w:p>
    <w:p w14:paraId="24D39B69" w14:textId="77777777" w:rsidR="00BE19C5" w:rsidRDefault="00BE19C5" w:rsidP="009139A6">
      <w:pPr>
        <w:pStyle w:val="NoSpacing"/>
        <w:rPr>
          <w:rFonts w:cs="Times New Roman"/>
          <w:szCs w:val="24"/>
        </w:rPr>
      </w:pPr>
    </w:p>
    <w:p w14:paraId="76B75DB9" w14:textId="03A14FE8" w:rsidR="00BE19C5" w:rsidRPr="00BE19C5" w:rsidRDefault="00BE19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2024</w:t>
      </w:r>
    </w:p>
    <w:sectPr w:rsidR="00BE19C5" w:rsidRPr="00BE19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60FF" w14:textId="77777777" w:rsidR="00BE19C5" w:rsidRDefault="00BE19C5" w:rsidP="009139A6">
      <w:r>
        <w:separator/>
      </w:r>
    </w:p>
  </w:endnote>
  <w:endnote w:type="continuationSeparator" w:id="0">
    <w:p w14:paraId="7EF2FA36" w14:textId="77777777" w:rsidR="00BE19C5" w:rsidRDefault="00BE19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CD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62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A7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EECE" w14:textId="77777777" w:rsidR="00BE19C5" w:rsidRDefault="00BE19C5" w:rsidP="009139A6">
      <w:r>
        <w:separator/>
      </w:r>
    </w:p>
  </w:footnote>
  <w:footnote w:type="continuationSeparator" w:id="0">
    <w:p w14:paraId="51EEE796" w14:textId="77777777" w:rsidR="00BE19C5" w:rsidRDefault="00BE19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76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7A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34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C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E19C5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6599"/>
  <w15:chartTrackingRefBased/>
  <w15:docId w15:val="{45023715-66F8-4AD3-A762-4733D069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2024-01-28T21:43:00Z</dcterms:created>
  <dcterms:modified xsi:type="dcterms:W3CDTF">2024-01-28T21:47:00Z</dcterms:modified>
</cp:coreProperties>
</file>