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D981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THORNYNG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4CA0FFCE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Mariner.</w:t>
      </w:r>
    </w:p>
    <w:p w14:paraId="578268C9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FAD6E3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12A392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7 Jun.1404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granted letters of protection as he was about to enter naval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>service</w:t>
      </w:r>
      <w:proofErr w:type="gramEnd"/>
    </w:p>
    <w:p w14:paraId="501A0176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under the command of Thomas Berkeley(q.v.).</w:t>
      </w:r>
    </w:p>
    <w:p w14:paraId="10B6FB97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(C.P.R.1401-5 p.393)</w:t>
      </w:r>
    </w:p>
    <w:p w14:paraId="56DE7CA9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615110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6F9B58" w14:textId="77777777" w:rsidR="008D633F" w:rsidRDefault="008D633F" w:rsidP="008D633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February 2023</w:t>
      </w:r>
    </w:p>
    <w:p w14:paraId="4475DF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01F2" w14:textId="77777777" w:rsidR="008D633F" w:rsidRDefault="008D633F" w:rsidP="009139A6">
      <w:r>
        <w:separator/>
      </w:r>
    </w:p>
  </w:endnote>
  <w:endnote w:type="continuationSeparator" w:id="0">
    <w:p w14:paraId="32FFBAE4" w14:textId="77777777" w:rsidR="008D633F" w:rsidRDefault="008D63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F3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DB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9B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1740" w14:textId="77777777" w:rsidR="008D633F" w:rsidRDefault="008D633F" w:rsidP="009139A6">
      <w:r>
        <w:separator/>
      </w:r>
    </w:p>
  </w:footnote>
  <w:footnote w:type="continuationSeparator" w:id="0">
    <w:p w14:paraId="20099600" w14:textId="77777777" w:rsidR="008D633F" w:rsidRDefault="008D63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8C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3A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41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3F"/>
    <w:rsid w:val="000666E0"/>
    <w:rsid w:val="002510B7"/>
    <w:rsid w:val="005C130B"/>
    <w:rsid w:val="00826F5C"/>
    <w:rsid w:val="008D633F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847D"/>
  <w15:chartTrackingRefBased/>
  <w15:docId w15:val="{D30F766D-0765-4EFE-A029-11FBF8A8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2023-03-01T19:30:00Z</dcterms:created>
  <dcterms:modified xsi:type="dcterms:W3CDTF">2023-03-01T19:30:00Z</dcterms:modified>
</cp:coreProperties>
</file>