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723" w:rsidRDefault="00192723" w:rsidP="0019272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THORNYNG</w:t>
      </w:r>
      <w:r>
        <w:t xml:space="preserve">    </w:t>
      </w:r>
      <w:proofErr w:type="gramStart"/>
      <w:r>
        <w:t xml:space="preserve">   (</w:t>
      </w:r>
      <w:proofErr w:type="gramEnd"/>
      <w:r>
        <w:t>fl.1497)</w:t>
      </w:r>
    </w:p>
    <w:p w:rsidR="00192723" w:rsidRDefault="00192723" w:rsidP="0019272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Seasalter</w:t>
      </w:r>
      <w:proofErr w:type="spellEnd"/>
      <w:r>
        <w:t>, Kent.</w:t>
      </w:r>
    </w:p>
    <w:p w:rsidR="00192723" w:rsidRDefault="00192723" w:rsidP="0019272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92723" w:rsidRDefault="00192723" w:rsidP="0019272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92723" w:rsidRDefault="00192723" w:rsidP="0019272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He made his Will.   (Plomer p.472)</w:t>
      </w:r>
    </w:p>
    <w:p w:rsidR="00192723" w:rsidRDefault="00192723" w:rsidP="0019272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92723" w:rsidRDefault="00192723" w:rsidP="0019272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92723" w:rsidRDefault="00192723" w:rsidP="0019272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1927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723" w:rsidRDefault="00192723" w:rsidP="00E71FC3">
      <w:pPr>
        <w:spacing w:after="0" w:line="240" w:lineRule="auto"/>
      </w:pPr>
      <w:r>
        <w:separator/>
      </w:r>
    </w:p>
  </w:endnote>
  <w:endnote w:type="continuationSeparator" w:id="0">
    <w:p w:rsidR="00192723" w:rsidRDefault="001927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723" w:rsidRDefault="00192723" w:rsidP="00E71FC3">
      <w:pPr>
        <w:spacing w:after="0" w:line="240" w:lineRule="auto"/>
      </w:pPr>
      <w:r>
        <w:separator/>
      </w:r>
    </w:p>
  </w:footnote>
  <w:footnote w:type="continuationSeparator" w:id="0">
    <w:p w:rsidR="00192723" w:rsidRDefault="001927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23"/>
    <w:rsid w:val="0019272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87DAD-A9D2-449C-B2CE-7386EE86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2017-11-11T20:04:00Z</dcterms:created>
  <dcterms:modified xsi:type="dcterms:W3CDTF">2017-11-11T20:05:00Z</dcterms:modified>
</cp:coreProperties>
</file>