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Philip THOROLD</w:t>
      </w:r>
      <w:r>
        <w:t xml:space="preserve"> </w:t>
      </w:r>
      <w:proofErr w:type="gramStart"/>
      <w:r>
        <w:t xml:space="preserve">   (</w:t>
      </w:r>
      <w:proofErr w:type="gramEnd"/>
      <w:r>
        <w:t>fl.1482)</w:t>
      </w: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Folkestone, Kent.</w:t>
      </w: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1482</w:t>
      </w:r>
      <w:r>
        <w:tab/>
        <w:t>He made his Will.   (Plomer p.472)</w:t>
      </w: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742A" w:rsidRDefault="001D742A" w:rsidP="001D74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1D742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42A" w:rsidRDefault="001D742A" w:rsidP="00E71FC3">
      <w:pPr>
        <w:spacing w:after="0" w:line="240" w:lineRule="auto"/>
      </w:pPr>
      <w:r>
        <w:separator/>
      </w:r>
    </w:p>
  </w:endnote>
  <w:endnote w:type="continuationSeparator" w:id="0">
    <w:p w:rsidR="001D742A" w:rsidRDefault="001D74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42A" w:rsidRDefault="001D742A" w:rsidP="00E71FC3">
      <w:pPr>
        <w:spacing w:after="0" w:line="240" w:lineRule="auto"/>
      </w:pPr>
      <w:r>
        <w:separator/>
      </w:r>
    </w:p>
  </w:footnote>
  <w:footnote w:type="continuationSeparator" w:id="0">
    <w:p w:rsidR="001D742A" w:rsidRDefault="001D74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A"/>
    <w:rsid w:val="001A7C09"/>
    <w:rsid w:val="001D742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2029F-E5A4-4199-AD49-65AA6AA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2017-11-11T20:09:00Z</dcterms:created>
  <dcterms:modified xsi:type="dcterms:W3CDTF">2017-11-11T20:09:00Z</dcterms:modified>
</cp:coreProperties>
</file>