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THOROLDE (</w:t>
      </w:r>
      <w:proofErr w:type="gramStart"/>
      <w:r>
        <w:rPr>
          <w:u w:val="single"/>
        </w:rPr>
        <w:t>TOROLDE)</w:t>
      </w:r>
      <w:r>
        <w:t xml:space="preserve">   </w:t>
      </w:r>
      <w:proofErr w:type="gramEnd"/>
      <w:r>
        <w:t xml:space="preserve">   (fl.1497)</w:t>
      </w: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Elham, Kent.</w:t>
      </w: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 (Plomer p.472)</w:t>
      </w: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F613D" w:rsidRDefault="001F613D" w:rsidP="001F61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1F61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3D" w:rsidRDefault="001F613D" w:rsidP="00E71FC3">
      <w:pPr>
        <w:spacing w:after="0" w:line="240" w:lineRule="auto"/>
      </w:pPr>
      <w:r>
        <w:separator/>
      </w:r>
    </w:p>
  </w:endnote>
  <w:endnote w:type="continuationSeparator" w:id="0">
    <w:p w:rsidR="001F613D" w:rsidRDefault="001F61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3D" w:rsidRDefault="001F613D" w:rsidP="00E71FC3">
      <w:pPr>
        <w:spacing w:after="0" w:line="240" w:lineRule="auto"/>
      </w:pPr>
      <w:r>
        <w:separator/>
      </w:r>
    </w:p>
  </w:footnote>
  <w:footnote w:type="continuationSeparator" w:id="0">
    <w:p w:rsidR="001F613D" w:rsidRDefault="001F61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D"/>
    <w:rsid w:val="001A7C09"/>
    <w:rsid w:val="001F613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59CE6-7CCB-4299-B00F-03246101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2017-11-11T20:09:00Z</dcterms:created>
  <dcterms:modified xsi:type="dcterms:W3CDTF">2017-11-11T20:10:00Z</dcterms:modified>
</cp:coreProperties>
</file>