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0DA5" w14:textId="77777777" w:rsidR="00F925EE" w:rsidRDefault="00F925EE" w:rsidP="00F925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THORVE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653A6415" w14:textId="77777777" w:rsidR="00F925EE" w:rsidRDefault="00F925EE" w:rsidP="00F925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Upton, Devon. Yeoman.</w:t>
      </w:r>
    </w:p>
    <w:p w14:paraId="0C1E5E1C" w14:textId="77777777" w:rsidR="00F925EE" w:rsidRDefault="00F925EE" w:rsidP="00F925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0D21E8" w14:textId="77777777" w:rsidR="00F925EE" w:rsidRDefault="00F925EE" w:rsidP="00F925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DA6A92" w14:textId="77777777" w:rsidR="00F925EE" w:rsidRDefault="00F925EE" w:rsidP="00F925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Myllyfaconer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debt against him.</w:t>
      </w:r>
    </w:p>
    <w:p w14:paraId="043719BE" w14:textId="77777777" w:rsidR="00F925EE" w:rsidRDefault="00F925EE" w:rsidP="00F925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0E33210" w14:textId="77777777" w:rsidR="00F925EE" w:rsidRDefault="00F925EE" w:rsidP="00F925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0477D0" w14:textId="77777777" w:rsidR="00F925EE" w:rsidRDefault="00F925EE" w:rsidP="00F925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7544E6" w14:textId="77777777" w:rsidR="00F925EE" w:rsidRDefault="00F925EE" w:rsidP="00F925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March 2022</w:t>
      </w:r>
    </w:p>
    <w:p w14:paraId="026023D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20B6A" w14:textId="77777777" w:rsidR="00F925EE" w:rsidRDefault="00F925EE" w:rsidP="009139A6">
      <w:r>
        <w:separator/>
      </w:r>
    </w:p>
  </w:endnote>
  <w:endnote w:type="continuationSeparator" w:id="0">
    <w:p w14:paraId="036F1629" w14:textId="77777777" w:rsidR="00F925EE" w:rsidRDefault="00F925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DA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839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E0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C0AE2" w14:textId="77777777" w:rsidR="00F925EE" w:rsidRDefault="00F925EE" w:rsidP="009139A6">
      <w:r>
        <w:separator/>
      </w:r>
    </w:p>
  </w:footnote>
  <w:footnote w:type="continuationSeparator" w:id="0">
    <w:p w14:paraId="224A13AC" w14:textId="77777777" w:rsidR="00F925EE" w:rsidRDefault="00F925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1C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CC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440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EE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9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9B81D"/>
  <w15:chartTrackingRefBased/>
  <w15:docId w15:val="{68B5DCC2-F870-424F-A444-C3DBADF4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925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2022-05-02T06:49:00Z</dcterms:created>
  <dcterms:modified xsi:type="dcterms:W3CDTF">2022-05-02T06:50:00Z</dcterms:modified>
</cp:coreProperties>
</file>