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65F03" w14:textId="77777777" w:rsidR="00363690" w:rsidRDefault="00363690" w:rsidP="00363690">
      <w:pPr>
        <w:pStyle w:val="NoSpacing"/>
      </w:pPr>
      <w:r>
        <w:rPr>
          <w:u w:val="single"/>
        </w:rPr>
        <w:t>Alexander THOSE</w:t>
      </w:r>
      <w:r>
        <w:t xml:space="preserve">    </w:t>
      </w:r>
      <w:proofErr w:type="gramStart"/>
      <w:r>
        <w:t xml:space="preserve">   (</w:t>
      </w:r>
      <w:proofErr w:type="gramEnd"/>
      <w:r>
        <w:t>fl.1457)</w:t>
      </w:r>
    </w:p>
    <w:p w14:paraId="7B97C5A9" w14:textId="77777777" w:rsidR="00363690" w:rsidRDefault="00363690" w:rsidP="00363690">
      <w:pPr>
        <w:pStyle w:val="NoSpacing"/>
      </w:pPr>
      <w:r>
        <w:t>late of Taunton, Somerset. Yeoman.</w:t>
      </w:r>
    </w:p>
    <w:p w14:paraId="0886E0DB" w14:textId="77777777" w:rsidR="00363690" w:rsidRDefault="00363690" w:rsidP="00363690">
      <w:pPr>
        <w:pStyle w:val="NoSpacing"/>
      </w:pPr>
    </w:p>
    <w:p w14:paraId="396CD9CC" w14:textId="77777777" w:rsidR="00363690" w:rsidRDefault="00363690" w:rsidP="00363690">
      <w:pPr>
        <w:pStyle w:val="NoSpacing"/>
      </w:pPr>
    </w:p>
    <w:p w14:paraId="1FEC2F58" w14:textId="77777777" w:rsidR="00363690" w:rsidRDefault="00363690" w:rsidP="00363690">
      <w:pPr>
        <w:pStyle w:val="NoSpacing"/>
      </w:pPr>
      <w:r>
        <w:t>14 Feb.1457</w:t>
      </w:r>
      <w:r>
        <w:tab/>
        <w:t xml:space="preserve">He was pardoned for not appearing to answer John </w:t>
      </w:r>
      <w:proofErr w:type="spellStart"/>
      <w:r>
        <w:t>Honyton</w:t>
      </w:r>
      <w:proofErr w:type="spellEnd"/>
      <w:r>
        <w:t>(q.v.)</w:t>
      </w:r>
    </w:p>
    <w:p w14:paraId="42E0FA57" w14:textId="77777777" w:rsidR="00363690" w:rsidRDefault="00363690" w:rsidP="00363690">
      <w:pPr>
        <w:pStyle w:val="NoSpacing"/>
      </w:pPr>
      <w:r>
        <w:tab/>
      </w:r>
      <w:r>
        <w:tab/>
        <w:t xml:space="preserve">touching a plea that he </w:t>
      </w:r>
      <w:proofErr w:type="gramStart"/>
      <w:r>
        <w:t>render</w:t>
      </w:r>
      <w:proofErr w:type="gramEnd"/>
      <w:r>
        <w:t xml:space="preserve"> chattels to the value of £20.</w:t>
      </w:r>
    </w:p>
    <w:p w14:paraId="4BF0BE5C" w14:textId="77777777" w:rsidR="00363690" w:rsidRDefault="00363690" w:rsidP="00363690">
      <w:pPr>
        <w:pStyle w:val="NoSpacing"/>
      </w:pPr>
      <w:r>
        <w:tab/>
      </w:r>
      <w:r>
        <w:tab/>
        <w:t>(C.P.R. 1452-61 p.317)</w:t>
      </w:r>
    </w:p>
    <w:p w14:paraId="6DC3B8B2" w14:textId="77777777" w:rsidR="00363690" w:rsidRDefault="00363690" w:rsidP="00363690">
      <w:pPr>
        <w:pStyle w:val="NoSpacing"/>
      </w:pPr>
    </w:p>
    <w:p w14:paraId="08916660" w14:textId="77777777" w:rsidR="00363690" w:rsidRDefault="00363690" w:rsidP="00363690">
      <w:pPr>
        <w:pStyle w:val="NoSpacing"/>
      </w:pPr>
    </w:p>
    <w:p w14:paraId="4D111EF5" w14:textId="77777777" w:rsidR="00363690" w:rsidRDefault="00363690" w:rsidP="00363690">
      <w:pPr>
        <w:pStyle w:val="NoSpacing"/>
      </w:pPr>
      <w:r>
        <w:t>1 September 2024</w:t>
      </w:r>
    </w:p>
    <w:p w14:paraId="68B4DC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65D10" w14:textId="77777777" w:rsidR="00363690" w:rsidRDefault="00363690" w:rsidP="009139A6">
      <w:r>
        <w:separator/>
      </w:r>
    </w:p>
  </w:endnote>
  <w:endnote w:type="continuationSeparator" w:id="0">
    <w:p w14:paraId="53C03AA6" w14:textId="77777777" w:rsidR="00363690" w:rsidRDefault="0036369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4E4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B7B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25C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B289D" w14:textId="77777777" w:rsidR="00363690" w:rsidRDefault="00363690" w:rsidP="009139A6">
      <w:r>
        <w:separator/>
      </w:r>
    </w:p>
  </w:footnote>
  <w:footnote w:type="continuationSeparator" w:id="0">
    <w:p w14:paraId="684A9D98" w14:textId="77777777" w:rsidR="00363690" w:rsidRDefault="0036369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3A7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D1B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900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90"/>
    <w:rsid w:val="000666E0"/>
    <w:rsid w:val="002510B7"/>
    <w:rsid w:val="00270799"/>
    <w:rsid w:val="00363690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7D28"/>
  <w15:chartTrackingRefBased/>
  <w15:docId w15:val="{6780C124-8A65-46DA-90F1-AF2A164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2024-09-03T10:34:00Z</dcterms:created>
  <dcterms:modified xsi:type="dcterms:W3CDTF">2024-09-03T10:35:00Z</dcterms:modified>
</cp:coreProperties>
</file>