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400D" w14:textId="77777777" w:rsidR="00133D9C" w:rsidRDefault="00133D9C" w:rsidP="00133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THOMAS</w:t>
      </w:r>
      <w:r>
        <w:rPr>
          <w:rFonts w:cs="Times New Roman"/>
          <w:szCs w:val="24"/>
        </w:rPr>
        <w:t xml:space="preserve">        (fl.1408)</w:t>
      </w:r>
    </w:p>
    <w:p w14:paraId="2636121C" w14:textId="77777777" w:rsidR="00133D9C" w:rsidRDefault="00133D9C" w:rsidP="00133D9C">
      <w:pPr>
        <w:pStyle w:val="NoSpacing"/>
        <w:rPr>
          <w:rFonts w:cs="Times New Roman"/>
          <w:szCs w:val="24"/>
        </w:rPr>
      </w:pPr>
    </w:p>
    <w:p w14:paraId="0361786B" w14:textId="77777777" w:rsidR="00133D9C" w:rsidRDefault="00133D9C" w:rsidP="00133D9C">
      <w:pPr>
        <w:pStyle w:val="NoSpacing"/>
        <w:rPr>
          <w:rFonts w:cs="Times New Roman"/>
          <w:szCs w:val="24"/>
        </w:rPr>
      </w:pPr>
    </w:p>
    <w:p w14:paraId="4D5555D8" w14:textId="77777777" w:rsidR="00133D9C" w:rsidRDefault="00133D9C" w:rsidP="00133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5DCB296A" w14:textId="77777777" w:rsidR="00133D9C" w:rsidRDefault="00133D9C" w:rsidP="00133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5600C191" w14:textId="77777777" w:rsidR="00133D9C" w:rsidRDefault="00133D9C" w:rsidP="00133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760EAD64" w14:textId="77777777" w:rsidR="00133D9C" w:rsidRDefault="00133D9C" w:rsidP="00133D9C">
      <w:pPr>
        <w:pStyle w:val="NoSpacing"/>
        <w:rPr>
          <w:rFonts w:cs="Times New Roman"/>
          <w:szCs w:val="24"/>
        </w:rPr>
      </w:pPr>
    </w:p>
    <w:p w14:paraId="2C1ECDBD" w14:textId="77777777" w:rsidR="00133D9C" w:rsidRDefault="00133D9C" w:rsidP="00133D9C">
      <w:pPr>
        <w:pStyle w:val="NoSpacing"/>
        <w:rPr>
          <w:rFonts w:cs="Times New Roman"/>
          <w:szCs w:val="24"/>
        </w:rPr>
      </w:pPr>
    </w:p>
    <w:p w14:paraId="34C7A19B" w14:textId="77777777" w:rsidR="00133D9C" w:rsidRDefault="00133D9C" w:rsidP="00133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214DBF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FD81" w14:textId="77777777" w:rsidR="00133D9C" w:rsidRDefault="00133D9C" w:rsidP="009139A6">
      <w:r>
        <w:separator/>
      </w:r>
    </w:p>
  </w:endnote>
  <w:endnote w:type="continuationSeparator" w:id="0">
    <w:p w14:paraId="62C6B1F5" w14:textId="77777777" w:rsidR="00133D9C" w:rsidRDefault="00133D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C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2B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2A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BDAE" w14:textId="77777777" w:rsidR="00133D9C" w:rsidRDefault="00133D9C" w:rsidP="009139A6">
      <w:r>
        <w:separator/>
      </w:r>
    </w:p>
  </w:footnote>
  <w:footnote w:type="continuationSeparator" w:id="0">
    <w:p w14:paraId="45D27832" w14:textId="77777777" w:rsidR="00133D9C" w:rsidRDefault="00133D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3F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B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7F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9C"/>
    <w:rsid w:val="0005239F"/>
    <w:rsid w:val="000666E0"/>
    <w:rsid w:val="000A2E7A"/>
    <w:rsid w:val="00133D9C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8DED"/>
  <w15:chartTrackingRefBased/>
  <w15:docId w15:val="{006E4153-C01B-43B1-B6A8-A28D1354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3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2025-04-04T11:58:00Z</dcterms:created>
  <dcterms:modified xsi:type="dcterms:W3CDTF">2025-04-04T11:59:00Z</dcterms:modified>
</cp:coreProperties>
</file>