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ABC2" w14:textId="77777777" w:rsidR="005B7BBC" w:rsidRDefault="005B7BBC" w:rsidP="005B7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at THOMAS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615B1475" w14:textId="77777777" w:rsidR="005B7BBC" w:rsidRDefault="005B7BBC" w:rsidP="005B7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Hereford. Tailor.</w:t>
      </w:r>
    </w:p>
    <w:p w14:paraId="7E2CA451" w14:textId="77777777" w:rsidR="005B7BBC" w:rsidRDefault="005B7BBC" w:rsidP="005B7BBC">
      <w:pPr>
        <w:pStyle w:val="NoSpacing"/>
        <w:rPr>
          <w:rFonts w:cs="Times New Roman"/>
          <w:szCs w:val="24"/>
        </w:rPr>
      </w:pPr>
    </w:p>
    <w:p w14:paraId="11A8B323" w14:textId="77777777" w:rsidR="005B7BBC" w:rsidRDefault="005B7BBC" w:rsidP="005B7BBC">
      <w:pPr>
        <w:pStyle w:val="NoSpacing"/>
        <w:rPr>
          <w:rFonts w:cs="Times New Roman"/>
          <w:szCs w:val="24"/>
        </w:rPr>
      </w:pPr>
    </w:p>
    <w:p w14:paraId="0FECF4FF" w14:textId="77777777" w:rsidR="005B7BBC" w:rsidRDefault="005B7BBC" w:rsidP="005B7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Henry Meton(q.v.) brought a plaint of trespass and assault against him and </w:t>
      </w:r>
    </w:p>
    <w:p w14:paraId="107FA5B8" w14:textId="77777777" w:rsidR="005B7BBC" w:rsidRPr="0059423E" w:rsidRDefault="005B7BBC" w:rsidP="005B7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11 others.</w:t>
      </w:r>
    </w:p>
    <w:p w14:paraId="0C053779" w14:textId="77777777" w:rsidR="005B7BBC" w:rsidRDefault="005B7BBC" w:rsidP="005B7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A2462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3F2DD634" w14:textId="77777777" w:rsidR="005B7BBC" w:rsidRDefault="005B7BBC" w:rsidP="005B7BBC">
      <w:pPr>
        <w:pStyle w:val="NoSpacing"/>
        <w:rPr>
          <w:rFonts w:cs="Times New Roman"/>
          <w:szCs w:val="24"/>
        </w:rPr>
      </w:pPr>
    </w:p>
    <w:p w14:paraId="5C7F5A09" w14:textId="77777777" w:rsidR="005B7BBC" w:rsidRDefault="005B7BBC" w:rsidP="005B7BBC">
      <w:pPr>
        <w:pStyle w:val="NoSpacing"/>
        <w:rPr>
          <w:rFonts w:cs="Times New Roman"/>
          <w:szCs w:val="24"/>
        </w:rPr>
      </w:pPr>
    </w:p>
    <w:p w14:paraId="1CAE009C" w14:textId="77777777" w:rsidR="005B7BBC" w:rsidRDefault="005B7BBC" w:rsidP="005B7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0BB3F6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24BE" w14:textId="77777777" w:rsidR="005B7BBC" w:rsidRDefault="005B7BBC" w:rsidP="009139A6">
      <w:r>
        <w:separator/>
      </w:r>
    </w:p>
  </w:endnote>
  <w:endnote w:type="continuationSeparator" w:id="0">
    <w:p w14:paraId="7DB088D1" w14:textId="77777777" w:rsidR="005B7BBC" w:rsidRDefault="005B7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3A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B1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AA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9A9E" w14:textId="77777777" w:rsidR="005B7BBC" w:rsidRDefault="005B7BBC" w:rsidP="009139A6">
      <w:r>
        <w:separator/>
      </w:r>
    </w:p>
  </w:footnote>
  <w:footnote w:type="continuationSeparator" w:id="0">
    <w:p w14:paraId="4E48ABB8" w14:textId="77777777" w:rsidR="005B7BBC" w:rsidRDefault="005B7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94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D1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2C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BC"/>
    <w:rsid w:val="000666E0"/>
    <w:rsid w:val="001F7884"/>
    <w:rsid w:val="002510B7"/>
    <w:rsid w:val="00270799"/>
    <w:rsid w:val="005B7BB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FFCE"/>
  <w15:chartTrackingRefBased/>
  <w15:docId w15:val="{9C007DEF-A142-4A0B-9350-1F2B1269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7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2025-02-20T20:51:00Z</dcterms:created>
  <dcterms:modified xsi:type="dcterms:W3CDTF">2025-02-20T20:52:00Z</dcterms:modified>
</cp:coreProperties>
</file>