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872D9A" w14:textId="77777777" w:rsidR="005B0753" w:rsidRDefault="005B0753" w:rsidP="005B075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THOMAS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fl.1461)</w:t>
      </w:r>
    </w:p>
    <w:p w14:paraId="4BED4429" w14:textId="77777777" w:rsidR="005B0753" w:rsidRDefault="005B0753" w:rsidP="005B075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Bath.</w:t>
      </w:r>
    </w:p>
    <w:p w14:paraId="685CC337" w14:textId="77777777" w:rsidR="005B0753" w:rsidRDefault="005B0753" w:rsidP="005B0753">
      <w:pPr>
        <w:pStyle w:val="NoSpacing"/>
        <w:rPr>
          <w:rFonts w:cs="Times New Roman"/>
          <w:szCs w:val="24"/>
        </w:rPr>
      </w:pPr>
    </w:p>
    <w:p w14:paraId="49BA0B84" w14:textId="77777777" w:rsidR="005B0753" w:rsidRDefault="005B0753" w:rsidP="005B0753">
      <w:pPr>
        <w:pStyle w:val="NoSpacing"/>
        <w:rPr>
          <w:rFonts w:cs="Times New Roman"/>
          <w:szCs w:val="24"/>
        </w:rPr>
      </w:pPr>
    </w:p>
    <w:p w14:paraId="0158AE6F" w14:textId="77777777" w:rsidR="005B0753" w:rsidRDefault="005B0753" w:rsidP="005B075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1461</w:t>
      </w:r>
      <w:r>
        <w:rPr>
          <w:rFonts w:cs="Times New Roman"/>
          <w:szCs w:val="24"/>
        </w:rPr>
        <w:tab/>
        <w:t>Mayor.</w:t>
      </w:r>
    </w:p>
    <w:p w14:paraId="422885E1" w14:textId="77777777" w:rsidR="005B0753" w:rsidRDefault="005B0753" w:rsidP="005B075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 w:rsidRPr="00386F8E">
          <w:rPr>
            <w:rStyle w:val="Hyperlink"/>
            <w:rFonts w:cs="Times New Roman"/>
            <w:szCs w:val="24"/>
          </w:rPr>
          <w:t>https://mayorofbath.co.uk</w:t>
        </w:r>
      </w:hyperlink>
      <w:r>
        <w:rPr>
          <w:rFonts w:cs="Times New Roman"/>
          <w:szCs w:val="24"/>
        </w:rPr>
        <w:t xml:space="preserve"> )</w:t>
      </w:r>
    </w:p>
    <w:p w14:paraId="27A4F35D" w14:textId="77777777" w:rsidR="005B0753" w:rsidRDefault="005B0753" w:rsidP="005B0753">
      <w:pPr>
        <w:pStyle w:val="NoSpacing"/>
        <w:rPr>
          <w:rFonts w:cs="Times New Roman"/>
          <w:szCs w:val="24"/>
        </w:rPr>
      </w:pPr>
    </w:p>
    <w:p w14:paraId="7E1907EE" w14:textId="77777777" w:rsidR="005B0753" w:rsidRDefault="005B0753" w:rsidP="005B0753">
      <w:pPr>
        <w:pStyle w:val="NoSpacing"/>
        <w:rPr>
          <w:rFonts w:cs="Times New Roman"/>
          <w:szCs w:val="24"/>
        </w:rPr>
      </w:pPr>
    </w:p>
    <w:p w14:paraId="21522ACD" w14:textId="77777777" w:rsidR="005B0753" w:rsidRDefault="005B0753" w:rsidP="005B075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4 December 2024</w:t>
      </w:r>
    </w:p>
    <w:p w14:paraId="443215C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1A05C8" w14:textId="77777777" w:rsidR="005B0753" w:rsidRDefault="005B0753" w:rsidP="009139A6">
      <w:r>
        <w:separator/>
      </w:r>
    </w:p>
  </w:endnote>
  <w:endnote w:type="continuationSeparator" w:id="0">
    <w:p w14:paraId="4068D4BF" w14:textId="77777777" w:rsidR="005B0753" w:rsidRDefault="005B075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C75C2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72E4D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D7F16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D04AC5" w14:textId="77777777" w:rsidR="005B0753" w:rsidRDefault="005B0753" w:rsidP="009139A6">
      <w:r>
        <w:separator/>
      </w:r>
    </w:p>
  </w:footnote>
  <w:footnote w:type="continuationSeparator" w:id="0">
    <w:p w14:paraId="3A859578" w14:textId="77777777" w:rsidR="005B0753" w:rsidRDefault="005B075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14A11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314C4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E71F8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753"/>
    <w:rsid w:val="000666E0"/>
    <w:rsid w:val="00101CE1"/>
    <w:rsid w:val="002510B7"/>
    <w:rsid w:val="00270799"/>
    <w:rsid w:val="005B0753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6991D"/>
  <w15:chartTrackingRefBased/>
  <w15:docId w15:val="{88D0D0C2-9EA3-4A59-AB02-3AD4C6EFD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B07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yorofbath.co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2024-12-04T20:27:00Z</dcterms:created>
  <dcterms:modified xsi:type="dcterms:W3CDTF">2024-12-04T20:27:00Z</dcterms:modified>
</cp:coreProperties>
</file>