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D050" w14:textId="77777777" w:rsidR="00912932" w:rsidRDefault="00912932" w:rsidP="00912932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John THOMAS</w:t>
      </w:r>
      <w:r>
        <w:rPr>
          <w:rFonts w:cs="Times New Roman"/>
        </w:rPr>
        <w:t xml:space="preserve">         (fl.1483)</w:t>
      </w:r>
    </w:p>
    <w:p w14:paraId="245E8AF2" w14:textId="77777777" w:rsidR="00912932" w:rsidRDefault="00912932" w:rsidP="00912932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St.Giles</w:t>
      </w:r>
      <w:proofErr w:type="spellEnd"/>
      <w:r>
        <w:rPr>
          <w:rFonts w:cs="Times New Roman"/>
        </w:rPr>
        <w:t xml:space="preserve"> in the Fields, Middlesex. Inn holder.</w:t>
      </w:r>
    </w:p>
    <w:p w14:paraId="5A051F62" w14:textId="77777777" w:rsidR="00912932" w:rsidRDefault="00912932" w:rsidP="00912932">
      <w:pPr>
        <w:pStyle w:val="NoSpacing"/>
        <w:jc w:val="both"/>
        <w:rPr>
          <w:rFonts w:cs="Times New Roman"/>
        </w:rPr>
      </w:pPr>
    </w:p>
    <w:p w14:paraId="1191D8A8" w14:textId="77777777" w:rsidR="00912932" w:rsidRDefault="00912932" w:rsidP="00912932">
      <w:pPr>
        <w:pStyle w:val="NoSpacing"/>
        <w:jc w:val="both"/>
        <w:rPr>
          <w:rFonts w:cs="Times New Roman"/>
        </w:rPr>
      </w:pPr>
    </w:p>
    <w:p w14:paraId="233167A5" w14:textId="77777777" w:rsidR="00912932" w:rsidRDefault="00912932" w:rsidP="00912932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1483</w:t>
      </w:r>
      <w:r>
        <w:rPr>
          <w:rFonts w:cs="Times New Roman"/>
        </w:rPr>
        <w:tab/>
        <w:t xml:space="preserve">John Smyth(q.v.) brought a plaint of trespass and </w:t>
      </w:r>
      <w:proofErr w:type="gramStart"/>
      <w:r>
        <w:rPr>
          <w:rFonts w:cs="Times New Roman"/>
        </w:rPr>
        <w:t>taking</w:t>
      </w:r>
      <w:proofErr w:type="gramEnd"/>
      <w:r>
        <w:rPr>
          <w:rFonts w:cs="Times New Roman"/>
        </w:rPr>
        <w:t xml:space="preserve"> against him.</w:t>
      </w:r>
    </w:p>
    <w:p w14:paraId="3961EAC6" w14:textId="77777777" w:rsidR="00912932" w:rsidRDefault="00912932" w:rsidP="0091293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C7892DB" w14:textId="77777777" w:rsidR="00912932" w:rsidRDefault="00912932" w:rsidP="00912932">
      <w:pPr>
        <w:pStyle w:val="NoSpacing"/>
        <w:jc w:val="both"/>
        <w:rPr>
          <w:rFonts w:cs="Times New Roman"/>
        </w:rPr>
      </w:pPr>
    </w:p>
    <w:p w14:paraId="38A6CF19" w14:textId="77777777" w:rsidR="00912932" w:rsidRDefault="00912932" w:rsidP="00912932">
      <w:pPr>
        <w:pStyle w:val="NoSpacing"/>
        <w:jc w:val="both"/>
        <w:rPr>
          <w:rFonts w:cs="Times New Roman"/>
        </w:rPr>
      </w:pPr>
    </w:p>
    <w:p w14:paraId="7263CF84" w14:textId="77777777" w:rsidR="00912932" w:rsidRDefault="00912932" w:rsidP="00912932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23 April 2025</w:t>
      </w:r>
    </w:p>
    <w:p w14:paraId="71F2E1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BEC61" w14:textId="77777777" w:rsidR="00912932" w:rsidRDefault="00912932" w:rsidP="009139A6">
      <w:r>
        <w:separator/>
      </w:r>
    </w:p>
  </w:endnote>
  <w:endnote w:type="continuationSeparator" w:id="0">
    <w:p w14:paraId="1E5C1B2F" w14:textId="77777777" w:rsidR="00912932" w:rsidRDefault="009129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98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00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35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109B" w14:textId="77777777" w:rsidR="00912932" w:rsidRDefault="00912932" w:rsidP="009139A6">
      <w:r>
        <w:separator/>
      </w:r>
    </w:p>
  </w:footnote>
  <w:footnote w:type="continuationSeparator" w:id="0">
    <w:p w14:paraId="211D373D" w14:textId="77777777" w:rsidR="00912932" w:rsidRDefault="009129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AB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68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5C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3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2932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55DB"/>
  <w15:chartTrackingRefBased/>
  <w15:docId w15:val="{88C7A6B6-6DB5-4DDD-8471-5BA0D0FF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29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2025-05-11T16:09:00Z</dcterms:created>
  <dcterms:modified xsi:type="dcterms:W3CDTF">2025-05-11T16:10:00Z</dcterms:modified>
</cp:coreProperties>
</file>