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FC3C7" w14:textId="77777777" w:rsidR="00A23770" w:rsidRDefault="00A23770" w:rsidP="00A237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Christopher THOMLYNSON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fl.1484)</w:t>
      </w:r>
    </w:p>
    <w:p w14:paraId="497676FE" w14:textId="77777777" w:rsidR="00A23770" w:rsidRDefault="00A23770" w:rsidP="00A237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BFD5F9" w14:textId="77777777" w:rsidR="00A23770" w:rsidRDefault="00A23770" w:rsidP="00A237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809A48" w14:textId="77777777" w:rsidR="00A23770" w:rsidRDefault="00A23770" w:rsidP="00A237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Oct.1484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York into lands of</w:t>
      </w:r>
    </w:p>
    <w:p w14:paraId="72AB9A6A" w14:textId="77777777" w:rsidR="00A23770" w:rsidRDefault="00A23770" w:rsidP="00A237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Sir William Hastings(q.v.).</w:t>
      </w:r>
    </w:p>
    <w:p w14:paraId="3C4FC1AE" w14:textId="77777777" w:rsidR="00A23770" w:rsidRDefault="00A23770" w:rsidP="00A23770">
      <w:pPr>
        <w:pStyle w:val="NoSpacing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(Calendar of Inquisitions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 Edward V to Richard III,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vol.XXV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AC5FCB6" w14:textId="77777777" w:rsidR="00A23770" w:rsidRDefault="00A23770" w:rsidP="00A23770">
      <w:pPr>
        <w:pStyle w:val="NoSpacing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1483-5, ed. Gordon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McKelvie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pub. The Boydell Press 2021, p.11)</w:t>
      </w:r>
    </w:p>
    <w:p w14:paraId="787CBD69" w14:textId="77777777" w:rsidR="00A23770" w:rsidRDefault="00A23770" w:rsidP="00A23770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647B698A" w14:textId="77777777" w:rsidR="00A23770" w:rsidRDefault="00A23770" w:rsidP="00A23770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6D8CD1D6" w14:textId="77777777" w:rsidR="00A23770" w:rsidRPr="00946951" w:rsidRDefault="00A23770" w:rsidP="00A237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 July 2021</w:t>
      </w:r>
    </w:p>
    <w:p w14:paraId="02A26879" w14:textId="4E5ADE80" w:rsidR="00BA00AB" w:rsidRPr="00A23770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A237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8F90B0" w14:textId="77777777" w:rsidR="00A23770" w:rsidRDefault="00A23770" w:rsidP="009139A6">
      <w:r>
        <w:separator/>
      </w:r>
    </w:p>
  </w:endnote>
  <w:endnote w:type="continuationSeparator" w:id="0">
    <w:p w14:paraId="79F1B69D" w14:textId="77777777" w:rsidR="00A23770" w:rsidRDefault="00A2377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AF8C2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23C1A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02A89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8EA933" w14:textId="77777777" w:rsidR="00A23770" w:rsidRDefault="00A23770" w:rsidP="009139A6">
      <w:r>
        <w:separator/>
      </w:r>
    </w:p>
  </w:footnote>
  <w:footnote w:type="continuationSeparator" w:id="0">
    <w:p w14:paraId="150923DE" w14:textId="77777777" w:rsidR="00A23770" w:rsidRDefault="00A2377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6ACD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F21E5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3636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770"/>
    <w:rsid w:val="000666E0"/>
    <w:rsid w:val="002510B7"/>
    <w:rsid w:val="005C130B"/>
    <w:rsid w:val="00826F5C"/>
    <w:rsid w:val="009139A6"/>
    <w:rsid w:val="009448BB"/>
    <w:rsid w:val="00A23770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4A5B3"/>
  <w15:chartTrackingRefBased/>
  <w15:docId w15:val="{A86139A0-B813-4717-95A6-44968A380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2021-07-15T21:10:00Z</dcterms:created>
  <dcterms:modified xsi:type="dcterms:W3CDTF">2021-07-15T21:11:00Z</dcterms:modified>
</cp:coreProperties>
</file>