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CA69" w14:textId="77777777" w:rsidR="009E7B26" w:rsidRDefault="009E7B26" w:rsidP="009E7B26">
      <w:pPr>
        <w:pStyle w:val="NoSpacing"/>
      </w:pPr>
      <w:r>
        <w:rPr>
          <w:u w:val="single"/>
        </w:rPr>
        <w:t>Christopher THOMLYNSON</w:t>
      </w:r>
      <w:r>
        <w:t xml:space="preserve">     </w:t>
      </w:r>
      <w:r>
        <w:t>(fl.1497)</w:t>
      </w:r>
    </w:p>
    <w:p w14:paraId="5EF2DC69" w14:textId="187FF0C9" w:rsidR="009E7B26" w:rsidRDefault="009E7B26" w:rsidP="009E7B26">
      <w:pPr>
        <w:pStyle w:val="NoSpacing"/>
      </w:pPr>
      <w:r>
        <w:t xml:space="preserve">of York. </w:t>
      </w:r>
      <w:r>
        <w:t>Tanner.</w:t>
      </w:r>
      <w:bookmarkStart w:id="0" w:name="_GoBack"/>
      <w:bookmarkEnd w:id="0"/>
    </w:p>
    <w:p w14:paraId="25FE7FD0" w14:textId="77777777" w:rsidR="009E7B26" w:rsidRDefault="009E7B26" w:rsidP="009E7B26">
      <w:pPr>
        <w:pStyle w:val="NoSpacing"/>
      </w:pPr>
    </w:p>
    <w:p w14:paraId="2F7A15F8" w14:textId="77777777" w:rsidR="009E7B26" w:rsidRDefault="009E7B26" w:rsidP="009E7B26">
      <w:pPr>
        <w:pStyle w:val="NoSpacing"/>
      </w:pPr>
    </w:p>
    <w:p w14:paraId="79A9A8E7" w14:textId="77777777" w:rsidR="009E7B26" w:rsidRDefault="009E7B26" w:rsidP="009E7B26">
      <w:pPr>
        <w:pStyle w:val="NoSpacing"/>
      </w:pPr>
      <w:r>
        <w:tab/>
        <w:t>1497</w:t>
      </w:r>
      <w:r>
        <w:tab/>
        <w:t>He became a Freeman.   (R.F.Y. p.221)</w:t>
      </w:r>
    </w:p>
    <w:p w14:paraId="7CC18FA3" w14:textId="77777777" w:rsidR="009E7B26" w:rsidRDefault="009E7B26" w:rsidP="009E7B26">
      <w:pPr>
        <w:pStyle w:val="NoSpacing"/>
      </w:pPr>
    </w:p>
    <w:p w14:paraId="28B06BCF" w14:textId="77777777" w:rsidR="009E7B26" w:rsidRDefault="009E7B26" w:rsidP="009E7B26">
      <w:pPr>
        <w:pStyle w:val="NoSpacing"/>
      </w:pPr>
    </w:p>
    <w:p w14:paraId="1324A6F7" w14:textId="77777777" w:rsidR="009E7B26" w:rsidRPr="00ED05CE" w:rsidRDefault="009E7B26" w:rsidP="009E7B26">
      <w:pPr>
        <w:pStyle w:val="NoSpacing"/>
      </w:pPr>
      <w:r>
        <w:t>20 November 2019</w:t>
      </w:r>
    </w:p>
    <w:p w14:paraId="2943C023" w14:textId="0025FF24" w:rsidR="006B2F86" w:rsidRPr="009E7B26" w:rsidRDefault="009E7B26" w:rsidP="00E71FC3">
      <w:pPr>
        <w:pStyle w:val="NoSpacing"/>
      </w:pPr>
    </w:p>
    <w:sectPr w:rsidR="006B2F86" w:rsidRPr="009E7B2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AF794" w14:textId="77777777" w:rsidR="009E7B26" w:rsidRDefault="009E7B26" w:rsidP="00E71FC3">
      <w:pPr>
        <w:spacing w:after="0" w:line="240" w:lineRule="auto"/>
      </w:pPr>
      <w:r>
        <w:separator/>
      </w:r>
    </w:p>
  </w:endnote>
  <w:endnote w:type="continuationSeparator" w:id="0">
    <w:p w14:paraId="11C86F39" w14:textId="77777777" w:rsidR="009E7B26" w:rsidRDefault="009E7B2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4450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ED928" w14:textId="77777777" w:rsidR="009E7B26" w:rsidRDefault="009E7B26" w:rsidP="00E71FC3">
      <w:pPr>
        <w:spacing w:after="0" w:line="240" w:lineRule="auto"/>
      </w:pPr>
      <w:r>
        <w:separator/>
      </w:r>
    </w:p>
  </w:footnote>
  <w:footnote w:type="continuationSeparator" w:id="0">
    <w:p w14:paraId="79A2B97D" w14:textId="77777777" w:rsidR="009E7B26" w:rsidRDefault="009E7B2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26"/>
    <w:rsid w:val="001A7C09"/>
    <w:rsid w:val="00577BD5"/>
    <w:rsid w:val="006A1F77"/>
    <w:rsid w:val="00733BE7"/>
    <w:rsid w:val="009E7B2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DBA9"/>
  <w15:chartTrackingRefBased/>
  <w15:docId w15:val="{8506A444-E627-42F3-B258-82767C8D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2019-11-20T20:18:00Z</dcterms:created>
  <dcterms:modified xsi:type="dcterms:W3CDTF">2019-11-20T20:19:00Z</dcterms:modified>
</cp:coreProperties>
</file>