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6A2A8" w14:textId="77777777" w:rsidR="001E6529" w:rsidRDefault="001E6529" w:rsidP="001E6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James THOMLYNSON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14:paraId="5B4AF5EC" w14:textId="77777777" w:rsidR="001E6529" w:rsidRDefault="001E6529" w:rsidP="001E6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Hull. Merchant.</w:t>
      </w:r>
    </w:p>
    <w:p w14:paraId="65C95857" w14:textId="77777777" w:rsidR="001E6529" w:rsidRDefault="001E6529" w:rsidP="001E6529">
      <w:pPr>
        <w:rPr>
          <w:rFonts w:ascii="Times New Roman" w:hAnsi="Times New Roman" w:cs="Times New Roman"/>
        </w:rPr>
      </w:pPr>
    </w:p>
    <w:p w14:paraId="784EFA3D" w14:textId="77777777" w:rsidR="001E6529" w:rsidRDefault="001E6529" w:rsidP="001E6529">
      <w:pPr>
        <w:rPr>
          <w:rFonts w:ascii="Times New Roman" w:hAnsi="Times New Roman" w:cs="Times New Roman"/>
        </w:rPr>
      </w:pPr>
    </w:p>
    <w:p w14:paraId="08E2E0F0" w14:textId="77777777" w:rsidR="001E6529" w:rsidRDefault="001E6529" w:rsidP="001E6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Carr</w:t>
      </w:r>
      <w:proofErr w:type="spellEnd"/>
      <w:r>
        <w:rPr>
          <w:rFonts w:ascii="Times New Roman" w:hAnsi="Times New Roman" w:cs="Times New Roman"/>
        </w:rPr>
        <w:t xml:space="preserve"> of York, merchant(q.v.), brought a plaint of debt against him,</w:t>
      </w:r>
    </w:p>
    <w:p w14:paraId="02DC0486" w14:textId="77777777" w:rsidR="001E6529" w:rsidRDefault="001E6529" w:rsidP="001E6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Henry </w:t>
      </w:r>
      <w:proofErr w:type="spellStart"/>
      <w:r>
        <w:rPr>
          <w:rFonts w:ascii="Times New Roman" w:hAnsi="Times New Roman" w:cs="Times New Roman"/>
        </w:rPr>
        <w:t>Blenkensop</w:t>
      </w:r>
      <w:proofErr w:type="spellEnd"/>
      <w:r>
        <w:rPr>
          <w:rFonts w:ascii="Times New Roman" w:hAnsi="Times New Roman" w:cs="Times New Roman"/>
        </w:rPr>
        <w:t xml:space="preserve"> of York, vintner(q.v.), John </w:t>
      </w:r>
      <w:proofErr w:type="spellStart"/>
      <w:r>
        <w:rPr>
          <w:rFonts w:ascii="Times New Roman" w:hAnsi="Times New Roman" w:cs="Times New Roman"/>
        </w:rPr>
        <w:t>Birdsalle</w:t>
      </w:r>
      <w:proofErr w:type="spellEnd"/>
      <w:r>
        <w:rPr>
          <w:rFonts w:ascii="Times New Roman" w:hAnsi="Times New Roman" w:cs="Times New Roman"/>
        </w:rPr>
        <w:t xml:space="preserve"> of Hull(q.v.) and </w:t>
      </w:r>
    </w:p>
    <w:p w14:paraId="4DA63809" w14:textId="77777777" w:rsidR="001E6529" w:rsidRDefault="001E6529" w:rsidP="001E6529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 Danby of York, chapman(q.v.).</w:t>
      </w:r>
    </w:p>
    <w:p w14:paraId="7CC08351" w14:textId="77777777" w:rsidR="001E6529" w:rsidRDefault="001E6529" w:rsidP="001E6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007AA74D" w14:textId="77777777" w:rsidR="001E6529" w:rsidRDefault="001E6529" w:rsidP="001E6529">
      <w:pPr>
        <w:rPr>
          <w:rFonts w:ascii="Times New Roman" w:hAnsi="Times New Roman" w:cs="Times New Roman"/>
        </w:rPr>
      </w:pPr>
    </w:p>
    <w:p w14:paraId="7C70E599" w14:textId="77777777" w:rsidR="001E6529" w:rsidRDefault="001E6529" w:rsidP="001E6529">
      <w:pPr>
        <w:rPr>
          <w:rFonts w:ascii="Times New Roman" w:hAnsi="Times New Roman" w:cs="Times New Roman"/>
        </w:rPr>
      </w:pPr>
    </w:p>
    <w:p w14:paraId="12251A5E" w14:textId="77777777" w:rsidR="001E6529" w:rsidRDefault="001E6529" w:rsidP="001E6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June 2019</w:t>
      </w:r>
    </w:p>
    <w:p w14:paraId="15FEAF1D" w14:textId="77777777" w:rsidR="006B2F86" w:rsidRPr="00E71FC3" w:rsidRDefault="001E652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EBA5B" w14:textId="77777777" w:rsidR="001E6529" w:rsidRDefault="001E6529" w:rsidP="00E71FC3">
      <w:r>
        <w:separator/>
      </w:r>
    </w:p>
  </w:endnote>
  <w:endnote w:type="continuationSeparator" w:id="0">
    <w:p w14:paraId="0ED7308F" w14:textId="77777777" w:rsidR="001E6529" w:rsidRDefault="001E652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3AE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097BE" w14:textId="77777777" w:rsidR="001E6529" w:rsidRDefault="001E6529" w:rsidP="00E71FC3">
      <w:r>
        <w:separator/>
      </w:r>
    </w:p>
  </w:footnote>
  <w:footnote w:type="continuationSeparator" w:id="0">
    <w:p w14:paraId="0C557DD7" w14:textId="77777777" w:rsidR="001E6529" w:rsidRDefault="001E652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29"/>
    <w:rsid w:val="001A7C09"/>
    <w:rsid w:val="001E652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7CFC"/>
  <w15:chartTrackingRefBased/>
  <w15:docId w15:val="{1C91EF4A-7379-43B8-B7A2-3E2FFFF4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2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2019-07-03T19:40:00Z</dcterms:created>
  <dcterms:modified xsi:type="dcterms:W3CDTF">2019-07-03T19:40:00Z</dcterms:modified>
</cp:coreProperties>
</file>