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2912" w14:textId="2AE29970" w:rsidR="00BA00AB" w:rsidRDefault="009419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THOMLYNSON</w:t>
      </w:r>
      <w:r>
        <w:rPr>
          <w:rFonts w:cs="Times New Roman"/>
          <w:szCs w:val="24"/>
        </w:rPr>
        <w:t xml:space="preserve">       (d.1446-7)</w:t>
      </w:r>
    </w:p>
    <w:p w14:paraId="2453B798" w14:textId="02526C25" w:rsidR="00941949" w:rsidRDefault="009419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Pontefract.</w:t>
      </w:r>
    </w:p>
    <w:p w14:paraId="64E20D47" w14:textId="77777777" w:rsidR="00941949" w:rsidRDefault="00941949" w:rsidP="009139A6">
      <w:pPr>
        <w:pStyle w:val="NoSpacing"/>
        <w:rPr>
          <w:rFonts w:cs="Times New Roman"/>
          <w:szCs w:val="24"/>
        </w:rPr>
      </w:pPr>
    </w:p>
    <w:p w14:paraId="3F8985E6" w14:textId="77777777" w:rsidR="00941949" w:rsidRDefault="00941949" w:rsidP="009139A6">
      <w:pPr>
        <w:pStyle w:val="NoSpacing"/>
        <w:rPr>
          <w:rFonts w:cs="Times New Roman"/>
          <w:szCs w:val="24"/>
        </w:rPr>
      </w:pPr>
    </w:p>
    <w:p w14:paraId="242CA902" w14:textId="29C969F7" w:rsidR="00941949" w:rsidRDefault="009419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Dec.1446</w:t>
      </w:r>
      <w:r>
        <w:rPr>
          <w:rFonts w:cs="Times New Roman"/>
          <w:szCs w:val="24"/>
        </w:rPr>
        <w:tab/>
        <w:t>He made his Will.   (W.Y.R. p.166)</w:t>
      </w:r>
    </w:p>
    <w:p w14:paraId="39048BC0" w14:textId="1D82E31E" w:rsidR="00941949" w:rsidRDefault="009419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Jan.1447</w:t>
      </w:r>
      <w:r>
        <w:rPr>
          <w:rFonts w:cs="Times New Roman"/>
          <w:szCs w:val="24"/>
        </w:rPr>
        <w:tab/>
        <w:t>Probate of his Will.   (ibid.)</w:t>
      </w:r>
    </w:p>
    <w:p w14:paraId="2AF03938" w14:textId="77777777" w:rsidR="00941949" w:rsidRDefault="00941949" w:rsidP="009139A6">
      <w:pPr>
        <w:pStyle w:val="NoSpacing"/>
        <w:rPr>
          <w:rFonts w:cs="Times New Roman"/>
          <w:szCs w:val="24"/>
        </w:rPr>
      </w:pPr>
    </w:p>
    <w:p w14:paraId="2BB4DD2B" w14:textId="77777777" w:rsidR="00941949" w:rsidRDefault="00941949" w:rsidP="009139A6">
      <w:pPr>
        <w:pStyle w:val="NoSpacing"/>
        <w:rPr>
          <w:rFonts w:cs="Times New Roman"/>
          <w:szCs w:val="24"/>
        </w:rPr>
      </w:pPr>
    </w:p>
    <w:p w14:paraId="079B997E" w14:textId="5EDEF620" w:rsidR="00941949" w:rsidRPr="00941949" w:rsidRDefault="009419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941949" w:rsidRPr="00941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A0C5" w14:textId="77777777" w:rsidR="00941949" w:rsidRDefault="00941949" w:rsidP="009139A6">
      <w:r>
        <w:separator/>
      </w:r>
    </w:p>
  </w:endnote>
  <w:endnote w:type="continuationSeparator" w:id="0">
    <w:p w14:paraId="4FB3133F" w14:textId="77777777" w:rsidR="00941949" w:rsidRDefault="00941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CA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FA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56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27D7" w14:textId="77777777" w:rsidR="00941949" w:rsidRDefault="00941949" w:rsidP="009139A6">
      <w:r>
        <w:separator/>
      </w:r>
    </w:p>
  </w:footnote>
  <w:footnote w:type="continuationSeparator" w:id="0">
    <w:p w14:paraId="4ABE08F5" w14:textId="77777777" w:rsidR="00941949" w:rsidRDefault="00941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AA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82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DB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9"/>
    <w:rsid w:val="000666E0"/>
    <w:rsid w:val="002510B7"/>
    <w:rsid w:val="005C130B"/>
    <w:rsid w:val="00826F5C"/>
    <w:rsid w:val="009139A6"/>
    <w:rsid w:val="00941949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CF7D"/>
  <w15:chartTrackingRefBased/>
  <w15:docId w15:val="{A844BA68-A2D5-47BF-AD2B-6DC99235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2024-01-05T16:06:00Z</dcterms:created>
  <dcterms:modified xsi:type="dcterms:W3CDTF">2024-01-05T16:12:00Z</dcterms:modified>
</cp:coreProperties>
</file>