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B210" w14:textId="0789393E" w:rsidR="00BA00AB" w:rsidRDefault="00860490" w:rsidP="009139A6">
      <w:pPr>
        <w:pStyle w:val="NoSpacing"/>
      </w:pPr>
      <w:r>
        <w:rPr>
          <w:rFonts w:cs="Times New Roman"/>
          <w:szCs w:val="24"/>
          <w:u w:val="single"/>
        </w:rPr>
        <w:t>John THOMLYNSON</w:t>
      </w:r>
      <w:r>
        <w:t xml:space="preserve">       (d.1466-7)</w:t>
      </w:r>
    </w:p>
    <w:p w14:paraId="789081A6" w14:textId="1B0A09D8" w:rsidR="00860490" w:rsidRDefault="00860490" w:rsidP="009139A6">
      <w:pPr>
        <w:pStyle w:val="NoSpacing"/>
      </w:pPr>
      <w:r>
        <w:t>of Stockwith.</w:t>
      </w:r>
    </w:p>
    <w:p w14:paraId="07B2FB89" w14:textId="77777777" w:rsidR="00860490" w:rsidRDefault="00860490" w:rsidP="009139A6">
      <w:pPr>
        <w:pStyle w:val="NoSpacing"/>
      </w:pPr>
    </w:p>
    <w:p w14:paraId="58CC440A" w14:textId="77777777" w:rsidR="00860490" w:rsidRDefault="00860490" w:rsidP="009139A6">
      <w:pPr>
        <w:pStyle w:val="NoSpacing"/>
      </w:pPr>
    </w:p>
    <w:p w14:paraId="565C8762" w14:textId="40CEBAAC" w:rsidR="00860490" w:rsidRDefault="00860490" w:rsidP="009139A6">
      <w:pPr>
        <w:pStyle w:val="NoSpacing"/>
      </w:pPr>
      <w:r>
        <w:t>27 Sep.1466</w:t>
      </w:r>
      <w:r>
        <w:tab/>
        <w:t>He made his Will.   (W.Y.R. p.166)</w:t>
      </w:r>
    </w:p>
    <w:p w14:paraId="7C69617A" w14:textId="759E9911" w:rsidR="00860490" w:rsidRDefault="00860490" w:rsidP="009139A6">
      <w:pPr>
        <w:pStyle w:val="NoSpacing"/>
      </w:pPr>
      <w:r>
        <w:t>14 Feb.1467</w:t>
      </w:r>
      <w:r>
        <w:tab/>
        <w:t>Probate of his Will.    (ibid.)</w:t>
      </w:r>
    </w:p>
    <w:p w14:paraId="532FF893" w14:textId="77777777" w:rsidR="00860490" w:rsidRDefault="00860490" w:rsidP="009139A6">
      <w:pPr>
        <w:pStyle w:val="NoSpacing"/>
      </w:pPr>
    </w:p>
    <w:p w14:paraId="684B2149" w14:textId="77777777" w:rsidR="00860490" w:rsidRDefault="00860490" w:rsidP="009139A6">
      <w:pPr>
        <w:pStyle w:val="NoSpacing"/>
      </w:pPr>
    </w:p>
    <w:p w14:paraId="788CF29E" w14:textId="1C3D7C68" w:rsidR="00860490" w:rsidRPr="00860490" w:rsidRDefault="00860490" w:rsidP="009139A6">
      <w:pPr>
        <w:pStyle w:val="NoSpacing"/>
      </w:pPr>
      <w:r>
        <w:t>5 January 2024</w:t>
      </w:r>
    </w:p>
    <w:sectPr w:rsidR="00860490" w:rsidRPr="008604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D9E6" w14:textId="77777777" w:rsidR="00860490" w:rsidRDefault="00860490" w:rsidP="009139A6">
      <w:r>
        <w:separator/>
      </w:r>
    </w:p>
  </w:endnote>
  <w:endnote w:type="continuationSeparator" w:id="0">
    <w:p w14:paraId="31F51591" w14:textId="77777777" w:rsidR="00860490" w:rsidRDefault="008604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2B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83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25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D573" w14:textId="77777777" w:rsidR="00860490" w:rsidRDefault="00860490" w:rsidP="009139A6">
      <w:r>
        <w:separator/>
      </w:r>
    </w:p>
  </w:footnote>
  <w:footnote w:type="continuationSeparator" w:id="0">
    <w:p w14:paraId="613B603B" w14:textId="77777777" w:rsidR="00860490" w:rsidRDefault="008604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FF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2C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6D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90"/>
    <w:rsid w:val="000666E0"/>
    <w:rsid w:val="002510B7"/>
    <w:rsid w:val="005C130B"/>
    <w:rsid w:val="00826F5C"/>
    <w:rsid w:val="00860490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79C15"/>
  <w15:chartTrackingRefBased/>
  <w15:docId w15:val="{9634E987-C843-4A53-8C48-C2B8A7DE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2024-01-05T16:18:00Z</dcterms:created>
  <dcterms:modified xsi:type="dcterms:W3CDTF">2024-01-05T16:25:00Z</dcterms:modified>
</cp:coreProperties>
</file>