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55" w:rsidRDefault="00AC2255" w:rsidP="00AC225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John THOMLYNSON</w:t>
      </w:r>
      <w:r>
        <w:rPr>
          <w:rFonts w:ascii="Times New Roman"/>
          <w:sz w:val="24"/>
          <w:szCs w:val="24"/>
        </w:rPr>
        <w:t xml:space="preserve">   (fl.1447)</w:t>
      </w:r>
    </w:p>
    <w:p w:rsidR="00AC2255" w:rsidRDefault="00AC2255" w:rsidP="00AC225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Shipman.</w:t>
      </w:r>
      <w:proofErr w:type="gramEnd"/>
    </w:p>
    <w:p w:rsidR="00AC2255" w:rsidRDefault="00AC2255" w:rsidP="00AC225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C2255" w:rsidRDefault="00AC2255" w:rsidP="00AC225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C2255" w:rsidRDefault="00AC2255" w:rsidP="00AC225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1447    He became a Freeman.  (R.F.Y. p.167)</w:t>
      </w:r>
    </w:p>
    <w:p w:rsidR="00AC2255" w:rsidRDefault="00AC2255" w:rsidP="00AC225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C2255" w:rsidRDefault="00AC2255" w:rsidP="00AC225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C2255" w:rsidRDefault="00AC2255" w:rsidP="00AC2255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28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55" w:rsidRDefault="00AC2255" w:rsidP="00920DE3">
      <w:pPr>
        <w:spacing w:after="0" w:line="240" w:lineRule="auto"/>
      </w:pPr>
      <w:r>
        <w:separator/>
      </w:r>
    </w:p>
  </w:endnote>
  <w:endnote w:type="continuationSeparator" w:id="0">
    <w:p w:rsidR="00AC2255" w:rsidRDefault="00AC22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55" w:rsidRDefault="00AC2255" w:rsidP="00920DE3">
      <w:pPr>
        <w:spacing w:after="0" w:line="240" w:lineRule="auto"/>
      </w:pPr>
      <w:r>
        <w:separator/>
      </w:r>
    </w:p>
  </w:footnote>
  <w:footnote w:type="continuationSeparator" w:id="0">
    <w:p w:rsidR="00AC2255" w:rsidRDefault="00AC22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55"/>
    <w:rsid w:val="00120749"/>
    <w:rsid w:val="00624CAE"/>
    <w:rsid w:val="00920DE3"/>
    <w:rsid w:val="00AC225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C22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C22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2014-01-06T21:49:00Z</dcterms:created>
  <dcterms:modified xsi:type="dcterms:W3CDTF">2014-01-06T21:50:00Z</dcterms:modified>
</cp:coreProperties>
</file>